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2E" w:rsidRDefault="00A10F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F256C" wp14:editId="11CB8F82">
                <wp:simplePos x="0" y="0"/>
                <wp:positionH relativeFrom="column">
                  <wp:posOffset>581</wp:posOffset>
                </wp:positionH>
                <wp:positionV relativeFrom="paragraph">
                  <wp:posOffset>-775</wp:posOffset>
                </wp:positionV>
                <wp:extent cx="6116320" cy="1030637"/>
                <wp:effectExtent l="0" t="0" r="508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1030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0F71" w:rsidRPr="00A10F71" w:rsidRDefault="00A10F71" w:rsidP="00A10F7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10F71">
                              <w:rPr>
                                <w:b/>
                              </w:rPr>
                              <w:t>Elevens navn:</w:t>
                            </w:r>
                            <w:r w:rsidR="00FA3F72">
                              <w:rPr>
                                <w:b/>
                              </w:rPr>
                              <w:tab/>
                            </w:r>
                          </w:p>
                          <w:p w:rsidR="00A10F71" w:rsidRPr="00A10F71" w:rsidRDefault="00A10F71" w:rsidP="00A10F7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10F71">
                              <w:rPr>
                                <w:b/>
                              </w:rPr>
                              <w:t>Klassetrin:</w:t>
                            </w:r>
                            <w:r w:rsidR="001644C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10F71" w:rsidRPr="00A10F71" w:rsidRDefault="00A10F71" w:rsidP="00A10F7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10F71">
                              <w:rPr>
                                <w:b/>
                              </w:rPr>
                              <w:t>Team:</w:t>
                            </w:r>
                            <w:r w:rsidR="001644C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10F71" w:rsidRPr="00A10F71" w:rsidRDefault="00A10F71" w:rsidP="00A10F71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10F71">
                              <w:rPr>
                                <w:b/>
                              </w:rPr>
                              <w:t>Dato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1644C4">
                              <w:rPr>
                                <w:b/>
                              </w:rPr>
                              <w:t xml:space="preserve"> </w:t>
                            </w:r>
                            <w:r w:rsidR="00C90311">
                              <w:rPr>
                                <w:b/>
                              </w:rPr>
                              <w:fldChar w:fldCharType="begin"/>
                            </w:r>
                            <w:r w:rsidR="00C90311">
                              <w:rPr>
                                <w:b/>
                              </w:rPr>
                              <w:instrText xml:space="preserve"> TIME \@ "dd-MM-yyyy" </w:instrText>
                            </w:r>
                            <w:r w:rsidR="00C90311">
                              <w:rPr>
                                <w:b/>
                              </w:rPr>
                              <w:fldChar w:fldCharType="separate"/>
                            </w:r>
                            <w:r w:rsidR="00E0024D">
                              <w:rPr>
                                <w:b/>
                                <w:noProof/>
                              </w:rPr>
                              <w:t>15-01-2020</w:t>
                            </w:r>
                            <w:r w:rsidR="00C90311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256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.05pt;margin-top:-.05pt;width:481.6pt;height:8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" fillcolor="white [3201]" stroked="f" strokeweight=".5pt">
                <v:textbox>
                  <w:txbxContent>
                    <w:p w:rsidR="00A10F71" w:rsidRPr="00A10F71" w:rsidRDefault="00A10F71" w:rsidP="00A10F71">
                      <w:pPr>
                        <w:spacing w:line="276" w:lineRule="auto"/>
                        <w:rPr>
                          <w:b/>
                        </w:rPr>
                      </w:pPr>
                      <w:r w:rsidRPr="00A10F71">
                        <w:rPr>
                          <w:b/>
                        </w:rPr>
                        <w:t>Elevens navn:</w:t>
                      </w:r>
                      <w:r w:rsidR="00FA3F72">
                        <w:rPr>
                          <w:b/>
                        </w:rPr>
                        <w:tab/>
                      </w:r>
                    </w:p>
                    <w:p w:rsidR="00A10F71" w:rsidRPr="00A10F71" w:rsidRDefault="00A10F71" w:rsidP="00A10F71">
                      <w:pPr>
                        <w:spacing w:line="276" w:lineRule="auto"/>
                        <w:rPr>
                          <w:b/>
                        </w:rPr>
                      </w:pPr>
                      <w:r w:rsidRPr="00A10F71">
                        <w:rPr>
                          <w:b/>
                        </w:rPr>
                        <w:t>Klassetrin:</w:t>
                      </w:r>
                      <w:r w:rsidR="001644C4">
                        <w:rPr>
                          <w:b/>
                        </w:rPr>
                        <w:t xml:space="preserve"> </w:t>
                      </w:r>
                    </w:p>
                    <w:p w:rsidR="00A10F71" w:rsidRPr="00A10F71" w:rsidRDefault="00A10F71" w:rsidP="00A10F71">
                      <w:pPr>
                        <w:spacing w:line="276" w:lineRule="auto"/>
                        <w:rPr>
                          <w:b/>
                        </w:rPr>
                      </w:pPr>
                      <w:r w:rsidRPr="00A10F71">
                        <w:rPr>
                          <w:b/>
                        </w:rPr>
                        <w:t>Team:</w:t>
                      </w:r>
                      <w:r w:rsidR="001644C4">
                        <w:rPr>
                          <w:b/>
                        </w:rPr>
                        <w:t xml:space="preserve"> </w:t>
                      </w:r>
                    </w:p>
                    <w:p w:rsidR="00A10F71" w:rsidRPr="00A10F71" w:rsidRDefault="00A10F71" w:rsidP="00A10F71">
                      <w:pPr>
                        <w:spacing w:line="276" w:lineRule="auto"/>
                        <w:rPr>
                          <w:b/>
                        </w:rPr>
                      </w:pPr>
                      <w:r w:rsidRPr="00A10F71">
                        <w:rPr>
                          <w:b/>
                        </w:rPr>
                        <w:t>Dato</w:t>
                      </w:r>
                      <w:r>
                        <w:rPr>
                          <w:b/>
                        </w:rPr>
                        <w:t>:</w:t>
                      </w:r>
                      <w:r w:rsidR="001644C4">
                        <w:rPr>
                          <w:b/>
                        </w:rPr>
                        <w:t xml:space="preserve"> </w:t>
                      </w:r>
                      <w:r w:rsidR="00C90311">
                        <w:rPr>
                          <w:b/>
                        </w:rPr>
                        <w:fldChar w:fldCharType="begin"/>
                      </w:r>
                      <w:r w:rsidR="00C90311">
                        <w:rPr>
                          <w:b/>
                        </w:rPr>
                        <w:instrText xml:space="preserve"> TIME \@ "dd-MM-yyyy" </w:instrText>
                      </w:r>
                      <w:r w:rsidR="00C90311">
                        <w:rPr>
                          <w:b/>
                        </w:rPr>
                        <w:fldChar w:fldCharType="separate"/>
                      </w:r>
                      <w:r w:rsidR="00E0024D">
                        <w:rPr>
                          <w:b/>
                          <w:noProof/>
                        </w:rPr>
                        <w:t>15-01-2020</w:t>
                      </w:r>
                      <w:r w:rsidR="00C90311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10F71" w:rsidRPr="00A10F71" w:rsidRDefault="00A10F71" w:rsidP="00A10F71"/>
    <w:p w:rsidR="00A10F71" w:rsidRPr="00A10F71" w:rsidRDefault="00A10F71" w:rsidP="00A10F71"/>
    <w:p w:rsidR="00A10F71" w:rsidRPr="00A10F71" w:rsidRDefault="00A10F71" w:rsidP="00A10F71"/>
    <w:p w:rsidR="00A10F71" w:rsidRPr="00A10F71" w:rsidRDefault="00A10F71" w:rsidP="00A10F71"/>
    <w:p w:rsidR="00A10F71" w:rsidRPr="00A10F71" w:rsidRDefault="00A10F71" w:rsidP="00A10F71"/>
    <w:p w:rsidR="00A10F71" w:rsidRDefault="00A10F71" w:rsidP="00A10F71"/>
    <w:p w:rsidR="00A10F71" w:rsidRDefault="00A10F71" w:rsidP="00A10F71"/>
    <w:p w:rsidR="00A10F71" w:rsidRDefault="00A10F71" w:rsidP="00A10F71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0"/>
      </w:tblGrid>
      <w:tr w:rsidR="00A10F71" w:rsidRPr="00A10F71" w:rsidTr="005A2BFC">
        <w:trPr>
          <w:trHeight w:val="515"/>
        </w:trPr>
        <w:tc>
          <w:tcPr>
            <w:tcW w:w="4962" w:type="dxa"/>
            <w:tcBorders>
              <w:right w:val="single" w:sz="4" w:space="0" w:color="auto"/>
            </w:tcBorders>
          </w:tcPr>
          <w:p w:rsidR="00A10F71" w:rsidRPr="00A10F71" w:rsidRDefault="00EB6453" w:rsidP="004728A3">
            <w:pPr>
              <w:rPr>
                <w:b/>
                <w:color w:val="772B89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4D17A9" wp14:editId="2D919965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301625</wp:posOffset>
                      </wp:positionV>
                      <wp:extent cx="6172200" cy="0"/>
                      <wp:effectExtent l="0" t="0" r="12700" b="12700"/>
                      <wp:wrapNone/>
                      <wp:docPr id="4" name="Lige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72B8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3F6CC" id="Lige forbindelse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75pt,23.75pt" to="475.25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" strokecolor="#772b89" strokeweight="1.25pt">
                      <v:stroke joinstyle="miter"/>
                    </v:line>
                  </w:pict>
                </mc:Fallback>
              </mc:AlternateContent>
            </w:r>
            <w:r w:rsidR="00A10F71" w:rsidRPr="00A10F71">
              <w:rPr>
                <w:b/>
                <w:color w:val="772B89"/>
                <w:sz w:val="36"/>
              </w:rPr>
              <w:t>BEHANDLINGSMÅL</w:t>
            </w: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A10F71" w:rsidRPr="00A10F71" w:rsidRDefault="00A10F71" w:rsidP="005A2BFC">
            <w:pPr>
              <w:rPr>
                <w:b/>
                <w:color w:val="772B89"/>
                <w:sz w:val="36"/>
              </w:rPr>
            </w:pPr>
            <w:r w:rsidRPr="00A10F71">
              <w:rPr>
                <w:b/>
                <w:color w:val="772B89"/>
                <w:sz w:val="36"/>
              </w:rPr>
              <w:t>BEHANDLINGSMÅL</w:t>
            </w:r>
          </w:p>
        </w:tc>
      </w:tr>
      <w:tr w:rsidR="00A10F71" w:rsidTr="005A2BFC">
        <w:tc>
          <w:tcPr>
            <w:tcW w:w="4962" w:type="dxa"/>
            <w:tcBorders>
              <w:right w:val="single" w:sz="4" w:space="0" w:color="auto"/>
            </w:tcBorders>
          </w:tcPr>
          <w:p w:rsidR="00A10F71" w:rsidRPr="005A2BFC" w:rsidRDefault="00A10F71" w:rsidP="005A2BFC">
            <w:pPr>
              <w:rPr>
                <w:rFonts w:cstheme="minorHAnsi"/>
                <w:sz w:val="28"/>
              </w:rPr>
            </w:pPr>
            <w:r w:rsidRPr="005A2BFC">
              <w:rPr>
                <w:rFonts w:cstheme="minorHAnsi"/>
                <w:sz w:val="28"/>
              </w:rPr>
              <w:t>MÅL</w:t>
            </w:r>
            <w:r w:rsidR="005A2BFC">
              <w:rPr>
                <w:rFonts w:cstheme="minorHAnsi"/>
                <w:sz w:val="28"/>
              </w:rPr>
              <w:t>:</w:t>
            </w:r>
          </w:p>
          <w:p w:rsidR="00A10F71" w:rsidRPr="005A2BFC" w:rsidRDefault="00A10F71" w:rsidP="00A10F71">
            <w:pPr>
              <w:rPr>
                <w:rFonts w:cstheme="minorHAnsi"/>
                <w:sz w:val="28"/>
              </w:rPr>
            </w:pPr>
          </w:p>
          <w:p w:rsidR="00996FE2" w:rsidRPr="005A2BFC" w:rsidRDefault="00996FE2" w:rsidP="00A10F71">
            <w:pPr>
              <w:rPr>
                <w:rFonts w:cstheme="minorHAnsi"/>
                <w:sz w:val="28"/>
              </w:rPr>
            </w:pPr>
          </w:p>
          <w:p w:rsidR="00996FE2" w:rsidRPr="005A2BFC" w:rsidRDefault="00996FE2" w:rsidP="00A10F71">
            <w:pPr>
              <w:rPr>
                <w:rFonts w:cstheme="minorHAnsi"/>
                <w:sz w:val="28"/>
              </w:rPr>
            </w:pPr>
          </w:p>
          <w:p w:rsidR="004A2604" w:rsidRPr="005A2BFC" w:rsidRDefault="004A2604" w:rsidP="00A10F71">
            <w:pPr>
              <w:rPr>
                <w:rFonts w:cstheme="minorHAnsi"/>
                <w:sz w:val="28"/>
              </w:rPr>
            </w:pP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5A2BFC" w:rsidRPr="005A2BFC" w:rsidRDefault="005A2BFC" w:rsidP="005A2BFC">
            <w:pPr>
              <w:rPr>
                <w:rFonts w:cstheme="minorHAnsi"/>
                <w:sz w:val="28"/>
              </w:rPr>
            </w:pPr>
            <w:r w:rsidRPr="005A2BFC">
              <w:rPr>
                <w:rFonts w:cstheme="minorHAnsi"/>
                <w:sz w:val="28"/>
              </w:rPr>
              <w:t>MÅL</w:t>
            </w:r>
            <w:r>
              <w:rPr>
                <w:rFonts w:cstheme="minorHAnsi"/>
                <w:sz w:val="28"/>
              </w:rPr>
              <w:t>:</w:t>
            </w:r>
          </w:p>
          <w:p w:rsidR="00E0534F" w:rsidRPr="00E0534F" w:rsidRDefault="00E0534F" w:rsidP="00E0534F">
            <w:pPr>
              <w:ind w:left="175"/>
              <w:rPr>
                <w:sz w:val="28"/>
              </w:rPr>
            </w:pPr>
          </w:p>
        </w:tc>
      </w:tr>
      <w:tr w:rsidR="00A10F71" w:rsidTr="005A2BFC">
        <w:tc>
          <w:tcPr>
            <w:tcW w:w="4962" w:type="dxa"/>
            <w:tcBorders>
              <w:right w:val="single" w:sz="4" w:space="0" w:color="auto"/>
            </w:tcBorders>
          </w:tcPr>
          <w:p w:rsidR="00A10F71" w:rsidRPr="00A10F71" w:rsidRDefault="00A10F71" w:rsidP="00A10F71">
            <w:pPr>
              <w:rPr>
                <w:sz w:val="28"/>
              </w:rPr>
            </w:pPr>
            <w:r w:rsidRPr="00A10F71">
              <w:rPr>
                <w:sz w:val="28"/>
              </w:rPr>
              <w:t>HVORFOR</w:t>
            </w:r>
            <w:r w:rsidR="005A2BFC">
              <w:rPr>
                <w:sz w:val="28"/>
              </w:rPr>
              <w:t>:</w:t>
            </w:r>
          </w:p>
          <w:p w:rsidR="00A10F71" w:rsidRDefault="00A10F71" w:rsidP="00C90311">
            <w:pPr>
              <w:rPr>
                <w:sz w:val="28"/>
              </w:rPr>
            </w:pPr>
          </w:p>
          <w:p w:rsidR="00C90311" w:rsidRDefault="00C90311" w:rsidP="00C90311">
            <w:pPr>
              <w:rPr>
                <w:sz w:val="28"/>
              </w:rPr>
            </w:pPr>
          </w:p>
          <w:p w:rsidR="00C90311" w:rsidRPr="00A10F71" w:rsidRDefault="00C90311" w:rsidP="00C90311">
            <w:pPr>
              <w:rPr>
                <w:sz w:val="28"/>
              </w:rPr>
            </w:pP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5A2BFC" w:rsidRPr="00A10F71" w:rsidRDefault="005A2BFC" w:rsidP="005A2BFC">
            <w:pPr>
              <w:rPr>
                <w:sz w:val="28"/>
              </w:rPr>
            </w:pPr>
            <w:r w:rsidRPr="00A10F71">
              <w:rPr>
                <w:sz w:val="28"/>
              </w:rPr>
              <w:t>HVORFOR</w:t>
            </w:r>
            <w:r>
              <w:rPr>
                <w:sz w:val="28"/>
              </w:rPr>
              <w:t>:</w:t>
            </w:r>
            <w:r w:rsidR="00FA3F72">
              <w:rPr>
                <w:sz w:val="28"/>
              </w:rPr>
              <w:t xml:space="preserve"> </w:t>
            </w:r>
            <w:r w:rsidR="00FA3F72">
              <w:rPr>
                <w:sz w:val="28"/>
              </w:rPr>
              <w:br/>
            </w:r>
          </w:p>
          <w:p w:rsidR="00D75372" w:rsidRPr="00A10F71" w:rsidRDefault="00D75372" w:rsidP="00D75372">
            <w:pPr>
              <w:ind w:left="175"/>
              <w:rPr>
                <w:sz w:val="28"/>
              </w:rPr>
            </w:pPr>
          </w:p>
        </w:tc>
      </w:tr>
      <w:tr w:rsidR="00A10F71" w:rsidTr="005A2BFC">
        <w:tc>
          <w:tcPr>
            <w:tcW w:w="4962" w:type="dxa"/>
            <w:tcBorders>
              <w:right w:val="single" w:sz="4" w:space="0" w:color="auto"/>
            </w:tcBorders>
          </w:tcPr>
          <w:p w:rsidR="00FA3F72" w:rsidRDefault="00A10F71" w:rsidP="00996FE2">
            <w:pPr>
              <w:rPr>
                <w:sz w:val="28"/>
              </w:rPr>
            </w:pPr>
            <w:r w:rsidRPr="00A10F71">
              <w:rPr>
                <w:sz w:val="28"/>
              </w:rPr>
              <w:t>METODE</w:t>
            </w:r>
            <w:r w:rsidR="005A2BFC">
              <w:rPr>
                <w:sz w:val="28"/>
              </w:rPr>
              <w:t>:</w:t>
            </w:r>
          </w:p>
          <w:p w:rsidR="00C90311" w:rsidRDefault="00C90311" w:rsidP="00996FE2">
            <w:pPr>
              <w:rPr>
                <w:sz w:val="28"/>
              </w:rPr>
            </w:pPr>
          </w:p>
          <w:p w:rsidR="00C90311" w:rsidRDefault="00C90311" w:rsidP="00996FE2">
            <w:pPr>
              <w:rPr>
                <w:sz w:val="28"/>
              </w:rPr>
            </w:pPr>
          </w:p>
          <w:p w:rsidR="005A2BFC" w:rsidRPr="00A10F71" w:rsidRDefault="005A2BFC" w:rsidP="00996FE2">
            <w:pPr>
              <w:rPr>
                <w:sz w:val="28"/>
              </w:rPr>
            </w:pPr>
            <w:r>
              <w:rPr>
                <w:sz w:val="28"/>
              </w:rPr>
              <w:br/>
            </w: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D75372" w:rsidRDefault="005A2BFC" w:rsidP="005A2BFC">
            <w:pPr>
              <w:rPr>
                <w:sz w:val="28"/>
              </w:rPr>
            </w:pPr>
            <w:r w:rsidRPr="00A10F71">
              <w:rPr>
                <w:sz w:val="28"/>
              </w:rPr>
              <w:t>METODE</w:t>
            </w:r>
            <w:r>
              <w:rPr>
                <w:sz w:val="28"/>
              </w:rPr>
              <w:t>:</w:t>
            </w:r>
            <w:r w:rsidR="00FA3F72">
              <w:rPr>
                <w:sz w:val="28"/>
              </w:rPr>
              <w:br/>
            </w:r>
          </w:p>
          <w:p w:rsidR="00FA3F72" w:rsidRPr="00A10F71" w:rsidRDefault="00FA3F72" w:rsidP="005A2BFC">
            <w:pPr>
              <w:rPr>
                <w:sz w:val="28"/>
              </w:rPr>
            </w:pPr>
          </w:p>
        </w:tc>
      </w:tr>
      <w:tr w:rsidR="00A10F71" w:rsidTr="005A2BFC">
        <w:tc>
          <w:tcPr>
            <w:tcW w:w="4962" w:type="dxa"/>
            <w:tcBorders>
              <w:right w:val="single" w:sz="4" w:space="0" w:color="auto"/>
            </w:tcBorders>
          </w:tcPr>
          <w:p w:rsidR="00A10F71" w:rsidRPr="00A10F71" w:rsidRDefault="00A10F71" w:rsidP="00A10F71">
            <w:pPr>
              <w:rPr>
                <w:sz w:val="28"/>
              </w:rPr>
            </w:pPr>
            <w:r w:rsidRPr="00A10F71">
              <w:rPr>
                <w:sz w:val="28"/>
              </w:rPr>
              <w:t>SUCCES</w:t>
            </w:r>
            <w:r w:rsidR="005A2BFC">
              <w:rPr>
                <w:sz w:val="28"/>
              </w:rPr>
              <w:t>:</w:t>
            </w:r>
          </w:p>
          <w:p w:rsidR="00A10F71" w:rsidRPr="00A10F71" w:rsidRDefault="00A10F71" w:rsidP="00A10F71">
            <w:pPr>
              <w:rPr>
                <w:sz w:val="28"/>
              </w:rPr>
            </w:pPr>
          </w:p>
          <w:p w:rsidR="00A10F71" w:rsidRPr="00A10F71" w:rsidRDefault="00A10F71" w:rsidP="00A10F71">
            <w:pPr>
              <w:rPr>
                <w:sz w:val="28"/>
              </w:rPr>
            </w:pP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5A2BFC" w:rsidRPr="00A10F71" w:rsidRDefault="005A2BFC" w:rsidP="005A2BFC">
            <w:pPr>
              <w:rPr>
                <w:sz w:val="28"/>
              </w:rPr>
            </w:pPr>
            <w:r w:rsidRPr="00A10F71">
              <w:rPr>
                <w:sz w:val="28"/>
              </w:rPr>
              <w:t>SUCCES</w:t>
            </w:r>
            <w:r>
              <w:rPr>
                <w:sz w:val="28"/>
              </w:rPr>
              <w:t>:</w:t>
            </w:r>
          </w:p>
          <w:p w:rsidR="004550BA" w:rsidRPr="00A10F71" w:rsidRDefault="004550BA" w:rsidP="00C90311">
            <w:pPr>
              <w:rPr>
                <w:sz w:val="28"/>
              </w:rPr>
            </w:pPr>
          </w:p>
        </w:tc>
      </w:tr>
    </w:tbl>
    <w:p w:rsidR="00A10F71" w:rsidRPr="00A10F71" w:rsidRDefault="00A10F71" w:rsidP="00A10F71"/>
    <w:sectPr w:rsidR="00A10F71" w:rsidRPr="00A10F71" w:rsidSect="00873ACD">
      <w:head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6B" w:rsidRDefault="00A75F6B" w:rsidP="00A10F71">
      <w:r>
        <w:separator/>
      </w:r>
    </w:p>
  </w:endnote>
  <w:endnote w:type="continuationSeparator" w:id="0">
    <w:p w:rsidR="00A75F6B" w:rsidRDefault="00A75F6B" w:rsidP="00A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6B" w:rsidRDefault="00A75F6B" w:rsidP="00A10F71">
      <w:r>
        <w:separator/>
      </w:r>
    </w:p>
  </w:footnote>
  <w:footnote w:type="continuationSeparator" w:id="0">
    <w:p w:rsidR="00A75F6B" w:rsidRDefault="00A75F6B" w:rsidP="00A1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71" w:rsidRDefault="00A10F71">
    <w:pPr>
      <w:pStyle w:val="Sidehoved"/>
    </w:pPr>
    <w:r>
      <w:rPr>
        <w:noProof/>
      </w:rPr>
      <w:drawing>
        <wp:inline distT="0" distB="0" distL="0" distR="0" wp14:anchorId="29F341B0" wp14:editId="742BB714">
          <wp:extent cx="6116320" cy="873760"/>
          <wp:effectExtent l="0" t="0" r="5080" b="254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4D"/>
    <w:rsid w:val="00041429"/>
    <w:rsid w:val="0013454D"/>
    <w:rsid w:val="001644C4"/>
    <w:rsid w:val="00234D60"/>
    <w:rsid w:val="002A35F0"/>
    <w:rsid w:val="004550BA"/>
    <w:rsid w:val="004728A3"/>
    <w:rsid w:val="004A2604"/>
    <w:rsid w:val="00542850"/>
    <w:rsid w:val="005A2BFC"/>
    <w:rsid w:val="005D3E2F"/>
    <w:rsid w:val="006C7805"/>
    <w:rsid w:val="00873ACD"/>
    <w:rsid w:val="00996FE2"/>
    <w:rsid w:val="00A10F71"/>
    <w:rsid w:val="00A5360D"/>
    <w:rsid w:val="00A75F6B"/>
    <w:rsid w:val="00C90311"/>
    <w:rsid w:val="00D75372"/>
    <w:rsid w:val="00E0024D"/>
    <w:rsid w:val="00E0534F"/>
    <w:rsid w:val="00EB6453"/>
    <w:rsid w:val="00F603F0"/>
    <w:rsid w:val="00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D9A2"/>
  <w15:chartTrackingRefBased/>
  <w15:docId w15:val="{5CD976C3-2D5F-A149-8A20-D8A1A2CE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10F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0F71"/>
  </w:style>
  <w:style w:type="paragraph" w:styleId="Sidefod">
    <w:name w:val="footer"/>
    <w:basedOn w:val="Normal"/>
    <w:link w:val="SidefodTegn"/>
    <w:uiPriority w:val="99"/>
    <w:unhideWhenUsed/>
    <w:rsid w:val="00A10F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0F71"/>
  </w:style>
  <w:style w:type="table" w:styleId="Tabel-Gitter">
    <w:name w:val="Table Grid"/>
    <w:basedOn w:val="Tabel-Normal"/>
    <w:uiPriority w:val="39"/>
    <w:rsid w:val="00A1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8A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e-louisescott/Downloads/BEHANDLINGSMA&#778;L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37C34B15EA544B71684FAD52700DE" ma:contentTypeVersion="11" ma:contentTypeDescription="Opret et nyt dokument." ma:contentTypeScope="" ma:versionID="086b278bc30db47f5bc98457c2537018">
  <xsd:schema xmlns:xsd="http://www.w3.org/2001/XMLSchema" xmlns:xs="http://www.w3.org/2001/XMLSchema" xmlns:p="http://schemas.microsoft.com/office/2006/metadata/properties" xmlns:ns3="f1dd8c88-8637-44ba-b00b-c21dac70a37f" xmlns:ns4="7429f96c-2db4-4d33-8fc8-b72b69bca6f0" targetNamespace="http://schemas.microsoft.com/office/2006/metadata/properties" ma:root="true" ma:fieldsID="aec236e76db0321ae94bc7211c3a7303" ns3:_="" ns4:_="">
    <xsd:import namespace="f1dd8c88-8637-44ba-b00b-c21dac70a37f"/>
    <xsd:import namespace="7429f96c-2db4-4d33-8fc8-b72b69bca6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8c88-8637-44ba-b00b-c21dac70a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f96c-2db4-4d33-8fc8-b72b69bca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CE95C-8900-4605-AAF9-92D170F49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d8c88-8637-44ba-b00b-c21dac70a37f"/>
    <ds:schemaRef ds:uri="7429f96c-2db4-4d33-8fc8-b72b69bca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F04B2-3A6B-4039-8A44-C9887DFC1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C3C22-DD0C-4CFB-A7EE-F634020156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BEHANDLINGSMÅL.dotx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Scott</dc:creator>
  <cp:keywords/>
  <dc:description/>
  <cp:lastModifiedBy>Marie-Louise Scott</cp:lastModifiedBy>
  <cp:revision>1</cp:revision>
  <cp:lastPrinted>2019-09-12T19:17:00Z</cp:lastPrinted>
  <dcterms:created xsi:type="dcterms:W3CDTF">2020-01-15T10:54:00Z</dcterms:created>
  <dcterms:modified xsi:type="dcterms:W3CDTF">2020-01-15T10:54:00Z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0x01010000A37C34B15EA544B71684FAD52700DE</vt:lpwstr>
  </property>
</Properties>
</file>