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391"/>
        <w:gridCol w:w="2274"/>
        <w:gridCol w:w="3118"/>
      </w:tblGrid>
      <w:tr w:rsidR="00231308" w14:paraId="037ACA76" w14:textId="77777777" w:rsidTr="00322F94">
        <w:tc>
          <w:tcPr>
            <w:tcW w:w="10349" w:type="dxa"/>
            <w:gridSpan w:val="4"/>
            <w:shd w:val="clear" w:color="auto" w:fill="17365D" w:themeFill="text2" w:themeFillShade="BF"/>
          </w:tcPr>
          <w:p w14:paraId="037ACA73" w14:textId="77777777" w:rsidR="00231308" w:rsidRPr="00177EB0" w:rsidRDefault="00231308" w:rsidP="00720AEB"/>
          <w:p w14:paraId="037ACA74" w14:textId="77777777" w:rsidR="00231308" w:rsidRPr="00987930" w:rsidRDefault="00231308" w:rsidP="004967C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87930">
              <w:rPr>
                <w:b/>
                <w:color w:val="FFFFFF" w:themeColor="background1"/>
                <w:sz w:val="28"/>
                <w:szCs w:val="28"/>
              </w:rPr>
              <w:t>Skema til registrering af magtanvendelse i dagbehandlingstilbud og interne skoler</w:t>
            </w:r>
          </w:p>
          <w:p w14:paraId="037ACA75" w14:textId="77777777" w:rsidR="00231308" w:rsidRDefault="00231308" w:rsidP="004967C0"/>
        </w:tc>
      </w:tr>
      <w:tr w:rsidR="00231308" w:rsidRPr="00987930" w14:paraId="037ACA78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7" w14:textId="77777777" w:rsidR="00231308" w:rsidRPr="00987930" w:rsidRDefault="00231308" w:rsidP="004967C0">
            <w:pPr>
              <w:rPr>
                <w:sz w:val="22"/>
              </w:rPr>
            </w:pPr>
            <w:r w:rsidRPr="003F0BEC">
              <w:rPr>
                <w:b/>
                <w:sz w:val="24"/>
              </w:rPr>
              <w:t xml:space="preserve">Dagtilbuddets/skolens navn </w:t>
            </w:r>
          </w:p>
        </w:tc>
      </w:tr>
      <w:tr w:rsidR="005F2CA0" w:rsidRPr="00987930" w14:paraId="037ACA7A" w14:textId="77777777" w:rsidTr="00322F94">
        <w:trPr>
          <w:trHeight w:val="72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9" w14:textId="77777777" w:rsidR="005F2CA0" w:rsidRPr="00FD1D93" w:rsidRDefault="0010361E" w:rsidP="00720AEB">
            <w:pPr>
              <w:rPr>
                <w:b/>
                <w:sz w:val="22"/>
              </w:rPr>
            </w:pPr>
            <w:sdt>
              <w:sdtPr>
                <w:rPr>
                  <w:b/>
                  <w:sz w:val="22"/>
                </w:rPr>
                <w:id w:val="-235703671"/>
                <w:placeholder>
                  <w:docPart w:val="C69CCD60B10E470EBD8AF6B039B80E3A"/>
                </w:placeholder>
              </w:sdtPr>
              <w:sdtEndPr/>
              <w:sdtContent>
                <w:r w:rsidR="00720AEB">
                  <w:rPr>
                    <w:b/>
                    <w:sz w:val="22"/>
                  </w:rPr>
                  <w:t>Skole og dagbehandling Frederikshøj</w:t>
                </w:r>
              </w:sdtContent>
            </w:sdt>
            <w:r w:rsidR="007D22CA">
              <w:rPr>
                <w:sz w:val="22"/>
              </w:rPr>
              <w:tab/>
            </w:r>
          </w:p>
        </w:tc>
      </w:tr>
      <w:tr w:rsidR="00072771" w:rsidRPr="00987930" w14:paraId="037ACA7D" w14:textId="77777777" w:rsidTr="00322F94">
        <w:trPr>
          <w:trHeight w:val="98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B" w14:textId="77777777" w:rsidR="00072771" w:rsidRDefault="0027538C" w:rsidP="007647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Tilbudstype</w:t>
            </w:r>
            <w:r w:rsidR="00072771">
              <w:rPr>
                <w:b/>
                <w:sz w:val="24"/>
              </w:rPr>
              <w:br/>
            </w:r>
            <w:sdt>
              <w:sdtPr>
                <w:rPr>
                  <w:b/>
                  <w:sz w:val="24"/>
                </w:rPr>
                <w:alias w:val="Tilbudstype"/>
                <w:tag w:val="Tilbudstype"/>
                <w:id w:val="-1351090043"/>
                <w:lock w:val="sdtLocked"/>
                <w:placeholder>
                  <w:docPart w:val="2FF163744F414D4D8A62753EC8FE3184"/>
                </w:placeholder>
                <w:dropDownList>
                  <w:listItem w:displayText="Dagbehandling" w:value="Dagbehandling"/>
                  <w:listItem w:displayText="Intern skole på døgninstitution" w:value="Intern skole på døgninstitution"/>
                </w:dropDownList>
              </w:sdtPr>
              <w:sdtEndPr/>
              <w:sdtContent>
                <w:r w:rsidR="00720AEB">
                  <w:rPr>
                    <w:b/>
                    <w:sz w:val="24"/>
                  </w:rPr>
                  <w:t>Dagbehandling</w:t>
                </w:r>
              </w:sdtContent>
            </w:sdt>
          </w:p>
          <w:p w14:paraId="037ACA7C" w14:textId="77777777" w:rsidR="00072771" w:rsidRPr="0027538C" w:rsidRDefault="0027538C" w:rsidP="007335FC">
            <w:pPr>
              <w:tabs>
                <w:tab w:val="center" w:pos="2588"/>
                <w:tab w:val="left" w:pos="408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</w:tc>
      </w:tr>
      <w:tr w:rsidR="00A83FF1" w:rsidRPr="00987930" w14:paraId="037ACA7F" w14:textId="77777777" w:rsidTr="00322F94">
        <w:trPr>
          <w:trHeight w:val="52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E" w14:textId="77777777" w:rsidR="00A83FF1" w:rsidRPr="00A83FF1" w:rsidRDefault="00A83FF1" w:rsidP="00A83FF1">
            <w:pPr>
              <w:rPr>
                <w:b/>
                <w:sz w:val="22"/>
              </w:rPr>
            </w:pPr>
            <w:r w:rsidRPr="00987930">
              <w:rPr>
                <w:b/>
                <w:sz w:val="22"/>
              </w:rPr>
              <w:t>Dato og tidspunkt</w:t>
            </w:r>
            <w:r>
              <w:rPr>
                <w:b/>
                <w:sz w:val="22"/>
              </w:rPr>
              <w:t>er</w:t>
            </w:r>
            <w:r w:rsidRPr="00987930">
              <w:rPr>
                <w:b/>
                <w:sz w:val="22"/>
              </w:rPr>
              <w:t xml:space="preserve"> for magtanvendelsen</w:t>
            </w:r>
          </w:p>
        </w:tc>
      </w:tr>
      <w:permStart w:id="2135169205" w:edGrp="everyone"/>
      <w:tr w:rsidR="00A83FF1" w:rsidRPr="00987930" w14:paraId="037ACA81" w14:textId="77777777" w:rsidTr="00322F94">
        <w:trPr>
          <w:trHeight w:val="65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80" w14:textId="5FF265BB" w:rsidR="00A83FF1" w:rsidRPr="00987930" w:rsidRDefault="0010361E" w:rsidP="095A62A5">
            <w:pPr>
              <w:rPr>
                <w:b/>
                <w:bCs/>
                <w:sz w:val="22"/>
              </w:rPr>
            </w:pPr>
            <w:sdt>
              <w:sdtPr>
                <w:rPr>
                  <w:b/>
                  <w:sz w:val="22"/>
                </w:rPr>
                <w:alias w:val="til tidspunkt"/>
                <w:tag w:val="til tidspunkt"/>
                <w:id w:val="232134254"/>
                <w:placeholder>
                  <w:docPart w:val="115105C287FC47DEB09D56A7081259A1"/>
                </w:placeholder>
                <w:showingPlcHdr/>
                <w:date w:fullDate="2019-10-09T00:00:00Z">
                  <w:dateFormat w:val="dd-MM-yyyy HH:mm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00386F" w:rsidRPr="00B004C5">
                  <w:rPr>
                    <w:rStyle w:val="Pladsholdertekst"/>
                  </w:rPr>
                  <w:t xml:space="preserve">Klik </w:t>
                </w:r>
                <w:r w:rsidR="0000386F">
                  <w:rPr>
                    <w:rStyle w:val="Pladsholdertekst"/>
                  </w:rPr>
                  <w:t>her for at angive</w:t>
                </w:r>
                <w:r w:rsidR="0000386F" w:rsidRPr="00B004C5">
                  <w:rPr>
                    <w:rStyle w:val="Pladsholdertekst"/>
                  </w:rPr>
                  <w:t xml:space="preserve"> dato</w:t>
                </w:r>
                <w:r w:rsidR="0000386F">
                  <w:rPr>
                    <w:rStyle w:val="Pladsholdertekst"/>
                  </w:rPr>
                  <w:t xml:space="preserve"> og tidspunkt</w:t>
                </w:r>
                <w:r w:rsidR="0000386F" w:rsidRPr="00B004C5">
                  <w:rPr>
                    <w:rStyle w:val="Pladsholdertekst"/>
                  </w:rPr>
                  <w:t>.</w:t>
                </w:r>
              </w:sdtContent>
            </w:sdt>
            <w:permEnd w:id="2135169205"/>
            <w:r w:rsidR="00A83FF1">
              <w:rPr>
                <w:b/>
                <w:sz w:val="22"/>
              </w:rPr>
              <w:br/>
            </w:r>
          </w:p>
        </w:tc>
      </w:tr>
      <w:tr w:rsidR="00231308" w:rsidRPr="00987930" w14:paraId="037ACA84" w14:textId="77777777" w:rsidTr="00322F94">
        <w:trPr>
          <w:trHeight w:val="332"/>
        </w:trPr>
        <w:tc>
          <w:tcPr>
            <w:tcW w:w="4957" w:type="dxa"/>
            <w:gridSpan w:val="2"/>
            <w:shd w:val="clear" w:color="auto" w:fill="C6D9F1" w:themeFill="text2" w:themeFillTint="33"/>
          </w:tcPr>
          <w:p w14:paraId="037ACA82" w14:textId="77777777" w:rsidR="00231308" w:rsidRPr="00987930" w:rsidRDefault="00D87A19" w:rsidP="004967C0">
            <w:pPr>
              <w:rPr>
                <w:b/>
                <w:sz w:val="22"/>
              </w:rPr>
            </w:pPr>
            <w:r w:rsidRPr="00987930">
              <w:rPr>
                <w:b/>
                <w:sz w:val="24"/>
              </w:rPr>
              <w:t>Elevens navn</w:t>
            </w:r>
          </w:p>
        </w:tc>
        <w:tc>
          <w:tcPr>
            <w:tcW w:w="5392" w:type="dxa"/>
            <w:gridSpan w:val="2"/>
            <w:shd w:val="clear" w:color="auto" w:fill="C6D9F1" w:themeFill="text2" w:themeFillTint="33"/>
          </w:tcPr>
          <w:p w14:paraId="037ACA83" w14:textId="77777777" w:rsidR="00231308" w:rsidRPr="00987930" w:rsidRDefault="00231308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CPR: </w:t>
            </w:r>
          </w:p>
        </w:tc>
      </w:tr>
      <w:tr w:rsidR="005F2CA0" w:rsidRPr="00987930" w14:paraId="037ACA87" w14:textId="77777777" w:rsidTr="00322F94">
        <w:trPr>
          <w:trHeight w:val="773"/>
        </w:trPr>
        <w:tc>
          <w:tcPr>
            <w:tcW w:w="4957" w:type="dxa"/>
            <w:gridSpan w:val="2"/>
            <w:shd w:val="clear" w:color="auto" w:fill="C6D9F1" w:themeFill="text2" w:themeFillTint="33"/>
          </w:tcPr>
          <w:p w14:paraId="037ACA85" w14:textId="55894A7D" w:rsidR="005F2CA0" w:rsidRPr="00987930" w:rsidRDefault="039B4AF3" w:rsidP="2D711821">
            <w:pPr>
              <w:rPr>
                <w:b/>
                <w:bCs/>
                <w:sz w:val="24"/>
                <w:szCs w:val="24"/>
              </w:rPr>
            </w:pPr>
            <w:permStart w:id="1555641075" w:edGrp="everyone"/>
            <w:r w:rsidRPr="2D71182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2"/>
            <w:shd w:val="clear" w:color="auto" w:fill="C6D9F1" w:themeFill="text2" w:themeFillTint="33"/>
          </w:tcPr>
          <w:p w14:paraId="5B6D0FEC" w14:textId="77777777" w:rsidR="095A62A5" w:rsidRDefault="095A62A5" w:rsidP="0000386F">
            <w:pPr>
              <w:spacing w:after="200" w:line="276" w:lineRule="auto"/>
            </w:pPr>
          </w:p>
        </w:tc>
      </w:tr>
      <w:tr w:rsidR="00231308" w:rsidRPr="00987930" w14:paraId="037ACA8E" w14:textId="77777777" w:rsidTr="00322F94">
        <w:trPr>
          <w:trHeight w:val="1841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88" w14:textId="77777777" w:rsidR="00231308" w:rsidRPr="003F0BEC" w:rsidRDefault="00231308" w:rsidP="004967C0">
            <w:pPr>
              <w:rPr>
                <w:b/>
                <w:sz w:val="24"/>
              </w:rPr>
            </w:pPr>
            <w:r w:rsidRPr="008A7DE5">
              <w:rPr>
                <w:b/>
                <w:sz w:val="22"/>
              </w:rPr>
              <w:t>Hvo</w:t>
            </w:r>
            <w:r w:rsidRPr="003F0BEC">
              <w:rPr>
                <w:b/>
                <w:sz w:val="24"/>
              </w:rPr>
              <w:t>ri bestod magtanvendelsen? (kryds af)</w:t>
            </w:r>
          </w:p>
          <w:p w14:paraId="037ACA89" w14:textId="77777777" w:rsidR="00231308" w:rsidRPr="008A7DE5" w:rsidRDefault="00231308" w:rsidP="004967C0">
            <w:pPr>
              <w:rPr>
                <w:b/>
                <w:sz w:val="22"/>
              </w:rPr>
            </w:pPr>
          </w:p>
          <w:permStart w:id="1401237715" w:edGrp="everyone"/>
          <w:permEnd w:id="1555641075"/>
          <w:p w14:paraId="037ACA8A" w14:textId="0C82FAEA" w:rsidR="00231308" w:rsidRPr="008A7DE5" w:rsidRDefault="0010361E" w:rsidP="004967C0">
            <w:pPr>
              <w:pStyle w:val="Listeafsnit"/>
              <w:rPr>
                <w:b/>
                <w:sz w:val="22"/>
              </w:rPr>
            </w:pPr>
            <w:sdt>
              <w:sdtPr>
                <w:rPr>
                  <w:b/>
                  <w:sz w:val="36"/>
                </w:rPr>
                <w:id w:val="-2069714456"/>
              </w:sdtPr>
              <w:sdtEndPr/>
              <w:sdtContent>
                <w:r w:rsidR="00D1048C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permEnd w:id="1401237715"/>
            <w:r w:rsidR="00231308" w:rsidRPr="008A7DE5">
              <w:rPr>
                <w:b/>
                <w:sz w:val="22"/>
              </w:rPr>
              <w:t>Fastholdelse</w:t>
            </w:r>
            <w:r w:rsidR="00231308" w:rsidRPr="008A7DE5">
              <w:rPr>
                <w:rStyle w:val="Slutnotehenvisning"/>
                <w:b/>
                <w:sz w:val="22"/>
              </w:rPr>
              <w:endnoteReference w:id="2"/>
            </w:r>
            <w:r w:rsidR="001E771E" w:rsidRPr="008A7DE5">
              <w:rPr>
                <w:b/>
                <w:sz w:val="22"/>
              </w:rPr>
              <w:br/>
            </w:r>
          </w:p>
          <w:permStart w:id="77295032" w:edGrp="everyone"/>
          <w:p w14:paraId="037ACA8B" w14:textId="60429846" w:rsidR="00231308" w:rsidRPr="008A7DE5" w:rsidRDefault="0010361E" w:rsidP="004967C0">
            <w:pPr>
              <w:pStyle w:val="Listeafsnit"/>
              <w:rPr>
                <w:b/>
                <w:sz w:val="22"/>
              </w:rPr>
            </w:pPr>
            <w:sdt>
              <w:sdtPr>
                <w:rPr>
                  <w:b/>
                  <w:sz w:val="36"/>
                </w:rPr>
                <w:id w:val="-505126052"/>
              </w:sdtPr>
              <w:sdtEndPr/>
              <w:sdtContent>
                <w:r w:rsidR="00D1048C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permEnd w:id="77295032"/>
            <w:r w:rsidR="00231308" w:rsidRPr="008A7DE5">
              <w:rPr>
                <w:b/>
                <w:sz w:val="22"/>
              </w:rPr>
              <w:t>Føring</w:t>
            </w:r>
            <w:r w:rsidR="00231308" w:rsidRPr="008A7DE5">
              <w:rPr>
                <w:rStyle w:val="Slutnotehenvisning"/>
                <w:b/>
                <w:sz w:val="22"/>
              </w:rPr>
              <w:endnoteReference w:id="3"/>
            </w:r>
            <w:r w:rsidR="001E771E" w:rsidRPr="008A7DE5">
              <w:rPr>
                <w:b/>
                <w:sz w:val="22"/>
              </w:rPr>
              <w:br/>
            </w:r>
          </w:p>
          <w:permStart w:id="88567258" w:edGrp="everyone"/>
          <w:p w14:paraId="037ACA8C" w14:textId="22EC1896" w:rsidR="00231308" w:rsidRDefault="0010361E" w:rsidP="004967C0">
            <w:pPr>
              <w:pStyle w:val="Listeafsnit"/>
              <w:rPr>
                <w:b/>
                <w:sz w:val="22"/>
              </w:rPr>
            </w:pPr>
            <w:sdt>
              <w:sdtPr>
                <w:rPr>
                  <w:b/>
                  <w:sz w:val="36"/>
                </w:rPr>
                <w:id w:val="276302353"/>
              </w:sdtPr>
              <w:sdtEndPr/>
              <w:sdtContent>
                <w:r w:rsidR="00B9603B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permEnd w:id="88567258"/>
            <w:r w:rsidR="00231308" w:rsidRPr="008A7DE5">
              <w:rPr>
                <w:b/>
                <w:sz w:val="22"/>
              </w:rPr>
              <w:t>Nødværge</w:t>
            </w:r>
            <w:r w:rsidR="00231308" w:rsidRPr="008A7DE5">
              <w:rPr>
                <w:rStyle w:val="Slutnotehenvisning"/>
                <w:b/>
                <w:sz w:val="22"/>
              </w:rPr>
              <w:endnoteReference w:id="4"/>
            </w:r>
          </w:p>
          <w:p w14:paraId="037ACA8D" w14:textId="77777777" w:rsidR="00231308" w:rsidRPr="00646E3B" w:rsidRDefault="00231308" w:rsidP="00646E3B">
            <w:pPr>
              <w:rPr>
                <w:sz w:val="22"/>
              </w:rPr>
            </w:pPr>
          </w:p>
        </w:tc>
      </w:tr>
      <w:tr w:rsidR="00231308" w:rsidRPr="00987930" w14:paraId="037ACA90" w14:textId="77777777" w:rsidTr="00322F94">
        <w:trPr>
          <w:trHeight w:val="41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8F" w14:textId="77777777" w:rsidR="00231308" w:rsidRPr="00987930" w:rsidRDefault="00D77E5A" w:rsidP="004967C0">
            <w:pPr>
              <w:rPr>
                <w:b/>
                <w:sz w:val="24"/>
              </w:rPr>
            </w:pPr>
            <w:r w:rsidRPr="00987930">
              <w:rPr>
                <w:b/>
                <w:sz w:val="22"/>
              </w:rPr>
              <w:t>Statistisk registrering</w:t>
            </w:r>
            <w:r w:rsidR="00177EB0" w:rsidRPr="00987930">
              <w:rPr>
                <w:b/>
                <w:sz w:val="22"/>
              </w:rPr>
              <w:t xml:space="preserve"> </w:t>
            </w:r>
            <w:r w:rsidR="00177EB0" w:rsidRPr="00987930">
              <w:rPr>
                <w:sz w:val="22"/>
              </w:rPr>
              <w:t>(kryds af)</w:t>
            </w:r>
            <w:r w:rsidR="00177EB0" w:rsidRPr="00987930">
              <w:rPr>
                <w:b/>
                <w:sz w:val="22"/>
              </w:rPr>
              <w:t xml:space="preserve"> </w:t>
            </w:r>
          </w:p>
        </w:tc>
      </w:tr>
      <w:tr w:rsidR="003F0BEC" w:rsidRPr="00987930" w14:paraId="037ACA99" w14:textId="77777777" w:rsidTr="00322F94">
        <w:trPr>
          <w:trHeight w:val="1765"/>
        </w:trPr>
        <w:tc>
          <w:tcPr>
            <w:tcW w:w="4566" w:type="dxa"/>
            <w:shd w:val="clear" w:color="auto" w:fill="C6D9F1" w:themeFill="text2" w:themeFillTint="33"/>
          </w:tcPr>
          <w:p w14:paraId="037ACA91" w14:textId="77777777" w:rsidR="003F0BEC" w:rsidRDefault="003F0BEC" w:rsidP="004967C0">
            <w:pPr>
              <w:tabs>
                <w:tab w:val="left" w:pos="4047"/>
              </w:tabs>
              <w:rPr>
                <w:b/>
                <w:sz w:val="22"/>
              </w:rPr>
            </w:pPr>
            <w:r w:rsidRPr="003F0BEC">
              <w:rPr>
                <w:b/>
                <w:sz w:val="22"/>
              </w:rPr>
              <w:t>Fysisk overfald mod anden elev</w:t>
            </w:r>
          </w:p>
          <w:p w14:paraId="037ACA92" w14:textId="77777777" w:rsidR="003F0BEC" w:rsidRDefault="003F0BEC" w:rsidP="00864EB8">
            <w:pPr>
              <w:tabs>
                <w:tab w:val="left" w:pos="4047"/>
              </w:tabs>
              <w:jc w:val="center"/>
              <w:rPr>
                <w:b/>
              </w:rPr>
            </w:pPr>
          </w:p>
          <w:permStart w:id="721161871" w:edGrp="everyone" w:displacedByCustomXml="next"/>
          <w:sdt>
            <w:sdtPr>
              <w:rPr>
                <w:b/>
                <w:sz w:val="36"/>
                <w:shd w:val="clear" w:color="auto" w:fill="FFFFFF" w:themeFill="background1"/>
              </w:rPr>
              <w:id w:val="1751229357"/>
            </w:sdtPr>
            <w:sdtEndPr/>
            <w:sdtContent>
              <w:p w14:paraId="037ACA93" w14:textId="75D89E67" w:rsidR="00864EB8" w:rsidRPr="00987930" w:rsidRDefault="003E3885" w:rsidP="00864EB8">
                <w:pPr>
                  <w:tabs>
                    <w:tab w:val="left" w:pos="4047"/>
                  </w:tabs>
                  <w:jc w:val="center"/>
                  <w:rPr>
                    <w:b/>
                  </w:rPr>
                </w:pPr>
                <w:r w:rsidRPr="003E3885">
                  <w:rPr>
                    <w:rFonts w:ascii="MS Gothic" w:eastAsia="MS Gothic" w:hAnsi="MS Gothic" w:hint="eastAsia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721161871" w:displacedByCustomXml="prev"/>
        </w:tc>
        <w:tc>
          <w:tcPr>
            <w:tcW w:w="2665" w:type="dxa"/>
            <w:gridSpan w:val="2"/>
            <w:shd w:val="clear" w:color="auto" w:fill="C6D9F1" w:themeFill="text2" w:themeFillTint="33"/>
          </w:tcPr>
          <w:p w14:paraId="037ACA94" w14:textId="77777777" w:rsidR="003F0BEC" w:rsidRDefault="003F0BEC" w:rsidP="003F0BEC">
            <w:pPr>
              <w:tabs>
                <w:tab w:val="left" w:pos="4047"/>
              </w:tabs>
              <w:rPr>
                <w:b/>
                <w:sz w:val="22"/>
              </w:rPr>
            </w:pPr>
            <w:r w:rsidRPr="003F0BEC">
              <w:rPr>
                <w:b/>
                <w:sz w:val="22"/>
              </w:rPr>
              <w:t>Fysisk overfald mod personale</w:t>
            </w:r>
          </w:p>
          <w:permStart w:id="743202766" w:edGrp="everyone" w:displacedByCustomXml="next"/>
          <w:sdt>
            <w:sdtPr>
              <w:rPr>
                <w:b/>
                <w:sz w:val="36"/>
                <w:shd w:val="clear" w:color="auto" w:fill="FFFFFF" w:themeFill="background1"/>
              </w:rPr>
              <w:id w:val="659269911"/>
            </w:sdtPr>
            <w:sdtEndPr/>
            <w:sdtContent>
              <w:p w14:paraId="037ACA95" w14:textId="06ABCEBB" w:rsidR="003F0BEC" w:rsidRPr="003E3885" w:rsidRDefault="003E3885" w:rsidP="00D87A19">
                <w:pPr>
                  <w:spacing w:after="200" w:line="276" w:lineRule="auto"/>
                  <w:jc w:val="center"/>
                  <w:rPr>
                    <w:b/>
                    <w:sz w:val="22"/>
                  </w:rPr>
                </w:pPr>
                <w:r w:rsidRPr="003E3885">
                  <w:rPr>
                    <w:rFonts w:ascii="MS Gothic" w:eastAsia="MS Gothic" w:hAnsi="MS Gothic" w:hint="eastAsia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743202766" w:displacedByCustomXml="prev"/>
        </w:tc>
        <w:tc>
          <w:tcPr>
            <w:tcW w:w="3118" w:type="dxa"/>
            <w:shd w:val="clear" w:color="auto" w:fill="C6D9F1" w:themeFill="text2" w:themeFillTint="33"/>
          </w:tcPr>
          <w:p w14:paraId="037ACA96" w14:textId="77777777" w:rsidR="003F0BEC" w:rsidRDefault="003F0BEC" w:rsidP="003F0BEC">
            <w:pPr>
              <w:tabs>
                <w:tab w:val="left" w:pos="4047"/>
              </w:tabs>
              <w:rPr>
                <w:b/>
                <w:sz w:val="22"/>
              </w:rPr>
            </w:pPr>
            <w:r w:rsidRPr="003F0BEC">
              <w:rPr>
                <w:b/>
                <w:sz w:val="22"/>
              </w:rPr>
              <w:t xml:space="preserve">Til fare for </w:t>
            </w:r>
            <w:r>
              <w:rPr>
                <w:b/>
                <w:sz w:val="22"/>
              </w:rPr>
              <w:t>sig selv</w:t>
            </w:r>
          </w:p>
          <w:p w14:paraId="037ACA97" w14:textId="77777777" w:rsidR="009E38C2" w:rsidRPr="009E38C2" w:rsidRDefault="009E38C2" w:rsidP="009E38C2">
            <w:pPr>
              <w:rPr>
                <w:b/>
                <w:sz w:val="22"/>
              </w:rPr>
            </w:pPr>
          </w:p>
          <w:permStart w:id="1870688506" w:edGrp="everyone" w:displacedByCustomXml="next"/>
          <w:sdt>
            <w:sdtPr>
              <w:rPr>
                <w:b/>
                <w:sz w:val="36"/>
                <w:shd w:val="clear" w:color="auto" w:fill="FFFFFF" w:themeFill="background1"/>
              </w:rPr>
              <w:id w:val="-2076120321"/>
            </w:sdtPr>
            <w:sdtEndPr/>
            <w:sdtContent>
              <w:p w14:paraId="037ACA98" w14:textId="77777777" w:rsidR="003F0BEC" w:rsidRPr="002E1DA2" w:rsidRDefault="00B9603B" w:rsidP="002E1DA2">
                <w:pPr>
                  <w:spacing w:after="200" w:line="276" w:lineRule="auto"/>
                  <w:jc w:val="center"/>
                  <w:rPr>
                    <w:b/>
                    <w:sz w:val="3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1870688506" w:displacedByCustomXml="prev"/>
        </w:tc>
      </w:tr>
      <w:tr w:rsidR="00322F94" w:rsidRPr="00987930" w14:paraId="037ACAA1" w14:textId="77777777" w:rsidTr="00322F94">
        <w:trPr>
          <w:trHeight w:val="1764"/>
        </w:trPr>
        <w:tc>
          <w:tcPr>
            <w:tcW w:w="4566" w:type="dxa"/>
            <w:shd w:val="clear" w:color="auto" w:fill="C6D9F1" w:themeFill="text2" w:themeFillTint="33"/>
          </w:tcPr>
          <w:p w14:paraId="037ACA9A" w14:textId="77777777" w:rsidR="00322F94" w:rsidRDefault="00322F94" w:rsidP="004967C0">
            <w:pPr>
              <w:rPr>
                <w:b/>
                <w:sz w:val="22"/>
              </w:rPr>
            </w:pPr>
            <w:r w:rsidRPr="003F0BEC">
              <w:rPr>
                <w:b/>
                <w:sz w:val="22"/>
              </w:rPr>
              <w:lastRenderedPageBreak/>
              <w:t>Voldsom ødelæggelse af materiel</w:t>
            </w:r>
          </w:p>
          <w:p w14:paraId="037ACA9B" w14:textId="082688F8" w:rsidR="00322F94" w:rsidRDefault="00322F94" w:rsidP="005779F1">
            <w:pPr>
              <w:tabs>
                <w:tab w:val="center" w:pos="1969"/>
                <w:tab w:val="right" w:pos="3938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</w:r>
            <w:permStart w:id="351436091" w:edGrp="everyone"/>
            <w:sdt>
              <w:sdtPr>
                <w:rPr>
                  <w:b/>
                  <w:sz w:val="36"/>
                </w:rPr>
                <w:id w:val="-586609711"/>
              </w:sdtPr>
              <w:sdtContent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permEnd w:id="351436091"/>
            <w:r>
              <w:rPr>
                <w:b/>
                <w:sz w:val="36"/>
              </w:rPr>
              <w:tab/>
            </w:r>
          </w:p>
          <w:p w14:paraId="037ACA9C" w14:textId="77777777" w:rsidR="00322F94" w:rsidRPr="00F33090" w:rsidRDefault="00322F94" w:rsidP="005779F1">
            <w:pPr>
              <w:tabs>
                <w:tab w:val="center" w:pos="1969"/>
                <w:tab w:val="right" w:pos="3938"/>
              </w:tabs>
              <w:rPr>
                <w:b/>
                <w:sz w:val="36"/>
              </w:rPr>
            </w:pPr>
          </w:p>
        </w:tc>
        <w:tc>
          <w:tcPr>
            <w:tcW w:w="5783" w:type="dxa"/>
            <w:gridSpan w:val="3"/>
            <w:shd w:val="clear" w:color="auto" w:fill="C6D9F1" w:themeFill="text2" w:themeFillTint="33"/>
          </w:tcPr>
          <w:p w14:paraId="037ACA9F" w14:textId="77777777" w:rsidR="00322F94" w:rsidRDefault="00322F94" w:rsidP="004967C0">
            <w:pPr>
              <w:rPr>
                <w:b/>
              </w:rPr>
            </w:pPr>
            <w:r w:rsidRPr="003F0BEC">
              <w:rPr>
                <w:b/>
                <w:sz w:val="22"/>
              </w:rPr>
              <w:t>Selvskadende adfærd</w:t>
            </w:r>
            <w:r w:rsidRPr="00987930">
              <w:rPr>
                <w:b/>
              </w:rPr>
              <w:br/>
            </w:r>
          </w:p>
          <w:permStart w:id="94777683" w:edGrp="everyone" w:displacedByCustomXml="next"/>
          <w:sdt>
            <w:sdtPr>
              <w:rPr>
                <w:b/>
                <w:sz w:val="36"/>
                <w:shd w:val="clear" w:color="auto" w:fill="FFFFFF" w:themeFill="background1"/>
              </w:rPr>
              <w:id w:val="162822431"/>
            </w:sdtPr>
            <w:sdtContent>
              <w:p w14:paraId="037ACAA0" w14:textId="77777777" w:rsidR="00322F94" w:rsidRPr="00F33090" w:rsidRDefault="00322F94" w:rsidP="00F33090">
                <w:pPr>
                  <w:tabs>
                    <w:tab w:val="left" w:pos="4047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94777683" w:displacedByCustomXml="prev"/>
        </w:tc>
      </w:tr>
      <w:tr w:rsidR="00322F94" w:rsidRPr="00987930" w14:paraId="037ACAA3" w14:textId="77777777" w:rsidTr="00322F94">
        <w:trPr>
          <w:trHeight w:val="31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377BDD9A" w14:textId="6CF0ECA3" w:rsidR="00322F94" w:rsidRPr="00987930" w:rsidRDefault="00322F94" w:rsidP="4AB005C1">
            <w:pPr>
              <w:rPr>
                <w:b/>
                <w:bCs/>
                <w:sz w:val="22"/>
              </w:rPr>
            </w:pPr>
            <w:r w:rsidRPr="4AB005C1">
              <w:rPr>
                <w:b/>
                <w:bCs/>
                <w:sz w:val="24"/>
                <w:szCs w:val="24"/>
              </w:rPr>
              <w:t>Implicerede medarbejdere (navn samt stilling)</w:t>
            </w:r>
          </w:p>
          <w:p w14:paraId="73E6248F" w14:textId="77D85E2A" w:rsidR="00322F94" w:rsidRPr="00987930" w:rsidRDefault="00322F94" w:rsidP="4AB005C1">
            <w:pPr>
              <w:rPr>
                <w:b/>
                <w:bCs/>
                <w:sz w:val="24"/>
                <w:szCs w:val="24"/>
              </w:rPr>
            </w:pPr>
          </w:p>
          <w:p w14:paraId="037ACAA2" w14:textId="223308C4" w:rsidR="00322F94" w:rsidRPr="00987930" w:rsidRDefault="00322F94" w:rsidP="4AB005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2F94" w:rsidRPr="00987930" w14:paraId="037ACAA7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6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Vidner til magtanvendelsen (navn samt stilling) </w:t>
            </w:r>
          </w:p>
        </w:tc>
      </w:tr>
      <w:tr w:rsidR="00322F94" w:rsidRPr="00987930" w14:paraId="037ACAAB" w14:textId="77777777" w:rsidTr="00322F94">
        <w:trPr>
          <w:trHeight w:val="942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779694894" w:edGrp="everyone" w:displacedByCustomXml="next"/>
          <w:sdt>
            <w:sdtPr>
              <w:rPr>
                <w:sz w:val="22"/>
              </w:rPr>
              <w:id w:val="11730367"/>
            </w:sdtPr>
            <w:sdtContent>
              <w:p w14:paraId="037ACAA8" w14:textId="22E01F37" w:rsidR="00322F94" w:rsidRDefault="00322F94" w:rsidP="004967C0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)</w:t>
                </w:r>
              </w:p>
            </w:sdtContent>
          </w:sdt>
          <w:permEnd w:id="779694894" w:displacedByCustomXml="prev"/>
          <w:p w14:paraId="037ACAA9" w14:textId="77777777" w:rsidR="00322F94" w:rsidRPr="00987930" w:rsidRDefault="00322F94" w:rsidP="004967C0">
            <w:pPr>
              <w:rPr>
                <w:sz w:val="22"/>
              </w:rPr>
            </w:pPr>
          </w:p>
          <w:p w14:paraId="037ACAAA" w14:textId="77777777" w:rsidR="00322F94" w:rsidRPr="00987930" w:rsidRDefault="00322F94" w:rsidP="00D20D04">
            <w:pPr>
              <w:rPr>
                <w:b/>
                <w:sz w:val="24"/>
              </w:rPr>
            </w:pPr>
          </w:p>
        </w:tc>
      </w:tr>
      <w:tr w:rsidR="00322F94" w:rsidRPr="00987930" w14:paraId="037ACAAD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C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>Beskrivelse af optakten til magtanvendelse</w:t>
            </w:r>
          </w:p>
        </w:tc>
      </w:tr>
      <w:tr w:rsidR="00322F94" w:rsidRPr="00987930" w14:paraId="037ACAB0" w14:textId="77777777" w:rsidTr="00322F94">
        <w:trPr>
          <w:trHeight w:val="812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F" w14:textId="0B1A48B1" w:rsidR="00322F94" w:rsidRPr="00987930" w:rsidRDefault="00322F94" w:rsidP="0039222E">
            <w:pPr>
              <w:rPr>
                <w:b/>
                <w:sz w:val="24"/>
              </w:rPr>
            </w:pPr>
          </w:p>
        </w:tc>
      </w:tr>
      <w:tr w:rsidR="00322F94" w:rsidRPr="00987930" w14:paraId="037ACAB2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1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Hvilke tiltag blev der taget for at løse konflikten uden magtanvendelse </w:t>
            </w:r>
          </w:p>
        </w:tc>
      </w:tr>
      <w:tr w:rsidR="00322F94" w:rsidRPr="00987930" w14:paraId="037ACAB6" w14:textId="77777777" w:rsidTr="00322F94">
        <w:trPr>
          <w:trHeight w:val="96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4" w14:textId="77777777" w:rsidR="00322F94" w:rsidRPr="00987930" w:rsidRDefault="00322F94" w:rsidP="004967C0">
            <w:pPr>
              <w:rPr>
                <w:sz w:val="22"/>
              </w:rPr>
            </w:pPr>
          </w:p>
          <w:p w14:paraId="037ACAB5" w14:textId="0A635B43" w:rsidR="00322F94" w:rsidRPr="00987930" w:rsidRDefault="00322F94" w:rsidP="00D20D04">
            <w:pPr>
              <w:rPr>
                <w:b/>
                <w:sz w:val="24"/>
              </w:rPr>
            </w:pPr>
          </w:p>
        </w:tc>
      </w:tr>
      <w:tr w:rsidR="00322F94" w:rsidRPr="00987930" w14:paraId="037ACAB8" w14:textId="77777777" w:rsidTr="00322F94">
        <w:trPr>
          <w:trHeight w:val="33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7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Beskrivelse af hændelsesforløbet og indgrebets formål </w:t>
            </w:r>
          </w:p>
        </w:tc>
      </w:tr>
      <w:tr w:rsidR="00322F94" w:rsidRPr="00987930" w14:paraId="037ACABD" w14:textId="77777777" w:rsidTr="00322F94">
        <w:trPr>
          <w:trHeight w:val="28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C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>Elevens kommentarer til hændelsesforløbet</w:t>
            </w:r>
            <w:r w:rsidRPr="00987930">
              <w:rPr>
                <w:rStyle w:val="Fodnotehenvisning"/>
                <w:b/>
                <w:sz w:val="24"/>
              </w:rPr>
              <w:footnoteReference w:id="2"/>
            </w:r>
            <w:r w:rsidRPr="00987930">
              <w:rPr>
                <w:b/>
                <w:sz w:val="24"/>
              </w:rPr>
              <w:t xml:space="preserve">  </w:t>
            </w:r>
          </w:p>
        </w:tc>
      </w:tr>
      <w:tr w:rsidR="00322F94" w:rsidRPr="00987930" w14:paraId="037ACABF" w14:textId="77777777" w:rsidTr="00322F94">
        <w:trPr>
          <w:trHeight w:val="875"/>
        </w:trPr>
        <w:permStart w:id="121204543" w:edGrp="everyone" w:displacedByCustomXml="next"/>
        <w:sdt>
          <w:sdtPr>
            <w:rPr>
              <w:b/>
              <w:sz w:val="22"/>
            </w:rPr>
            <w:id w:val="1373194875"/>
          </w:sdtPr>
          <w:sdtContent>
            <w:tc>
              <w:tcPr>
                <w:tcW w:w="10349" w:type="dxa"/>
                <w:gridSpan w:val="4"/>
                <w:shd w:val="clear" w:color="auto" w:fill="C6D9F1" w:themeFill="text2" w:themeFillTint="33"/>
              </w:tcPr>
              <w:p w14:paraId="718251BD" w14:textId="58ACE160" w:rsidR="00322F94" w:rsidRDefault="00322F94" w:rsidP="004967C0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 xml:space="preserve"> </w:t>
                </w:r>
              </w:p>
              <w:p w14:paraId="6C7B2FC1" w14:textId="77777777" w:rsidR="00322F94" w:rsidRDefault="00322F94" w:rsidP="004967C0">
                <w:pPr>
                  <w:rPr>
                    <w:b/>
                    <w:sz w:val="22"/>
                  </w:rPr>
                </w:pPr>
              </w:p>
              <w:p w14:paraId="037ACABE" w14:textId="3B561C24" w:rsidR="00322F94" w:rsidRPr="00D20D04" w:rsidRDefault="00322F94" w:rsidP="004967C0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 xml:space="preserve"> </w:t>
                </w:r>
              </w:p>
            </w:tc>
          </w:sdtContent>
        </w:sdt>
        <w:permEnd w:id="121204543" w:displacedByCustomXml="prev"/>
      </w:tr>
      <w:tr w:rsidR="00322F94" w:rsidRPr="00987930" w14:paraId="037ACAC1" w14:textId="77777777" w:rsidTr="00322F94">
        <w:trPr>
          <w:trHeight w:val="366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7ACAC0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>Opfølgning i forhold til eventuelt andre involverede elever</w:t>
            </w:r>
          </w:p>
        </w:tc>
      </w:tr>
      <w:tr w:rsidR="00322F94" w:rsidRPr="00987930" w14:paraId="037ACAC3" w14:textId="77777777" w:rsidTr="00322F94">
        <w:trPr>
          <w:trHeight w:val="1014"/>
        </w:trPr>
        <w:permStart w:id="227556873" w:edGrp="everyone" w:displacedByCustomXml="next"/>
        <w:sdt>
          <w:sdtPr>
            <w:rPr>
              <w:b/>
              <w:sz w:val="24"/>
            </w:rPr>
            <w:id w:val="917209790"/>
            <w:showingPlcHdr/>
          </w:sdtPr>
          <w:sdtContent>
            <w:tc>
              <w:tcPr>
                <w:tcW w:w="10349" w:type="dxa"/>
                <w:gridSpan w:val="4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14:paraId="037ACAC2" w14:textId="1F6FD76C" w:rsidR="00322F94" w:rsidRPr="00987930" w:rsidRDefault="00322F94" w:rsidP="00F86E7B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    </w:t>
                </w:r>
              </w:p>
            </w:tc>
          </w:sdtContent>
        </w:sdt>
        <w:permEnd w:id="227556873" w:displacedByCustomXml="prev"/>
      </w:tr>
      <w:tr w:rsidR="00322F94" w:rsidRPr="00987930" w14:paraId="037ACAC5" w14:textId="77777777" w:rsidTr="00322F94">
        <w:trPr>
          <w:trHeight w:val="849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4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>Er der udarbejdet afværgestrategier eller psykologiske anvisninger i forbindelse med eleven omkring magtanvendelser? Hvis ja, beskriv kort disse:</w:t>
            </w:r>
          </w:p>
        </w:tc>
      </w:tr>
      <w:tr w:rsidR="00322F94" w:rsidRPr="00987930" w14:paraId="037ACAC9" w14:textId="77777777" w:rsidTr="00322F94">
        <w:trPr>
          <w:trHeight w:val="929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7" w14:textId="77777777" w:rsidR="00322F94" w:rsidRPr="0068633E" w:rsidRDefault="00322F94" w:rsidP="00D20D04">
            <w:pPr>
              <w:rPr>
                <w:sz w:val="24"/>
              </w:rPr>
            </w:pPr>
          </w:p>
          <w:p w14:paraId="037ACAC8" w14:textId="12001A49" w:rsidR="00322F94" w:rsidRPr="0068633E" w:rsidRDefault="00322F94" w:rsidP="00D20D04">
            <w:pPr>
              <w:rPr>
                <w:sz w:val="24"/>
              </w:rPr>
            </w:pPr>
          </w:p>
        </w:tc>
      </w:tr>
      <w:tr w:rsidR="00322F94" w:rsidRPr="00987930" w14:paraId="037ACACB" w14:textId="77777777" w:rsidTr="00322F94">
        <w:trPr>
          <w:trHeight w:val="31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A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Eventuelle vidners beskrivelse af episoden: </w:t>
            </w:r>
          </w:p>
        </w:tc>
      </w:tr>
      <w:tr w:rsidR="00322F94" w:rsidRPr="00987930" w14:paraId="037ACACE" w14:textId="77777777" w:rsidTr="00322F94">
        <w:trPr>
          <w:trHeight w:val="86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1914857381" w:edGrp="everyone" w:displacedByCustomXml="next"/>
          <w:sdt>
            <w:sdtPr>
              <w:rPr>
                <w:b/>
                <w:bCs/>
                <w:sz w:val="22"/>
              </w:rPr>
              <w:id w:val="735595470"/>
              <w:showingPlcHdr/>
            </w:sdtPr>
            <w:sdtContent>
              <w:p w14:paraId="037ACACC" w14:textId="77777777" w:rsidR="00322F94" w:rsidRPr="00987930" w:rsidRDefault="00322F94" w:rsidP="004967C0">
                <w:pPr>
                  <w:rPr>
                    <w:b/>
                    <w:sz w:val="22"/>
                  </w:rPr>
                </w:pPr>
                <w:r w:rsidRPr="00B004C5">
                  <w:rPr>
                    <w:rStyle w:val="Pladsholdertekst"/>
                  </w:rPr>
                  <w:t>Klik her for at angive tekst.</w:t>
                </w:r>
              </w:p>
            </w:sdtContent>
          </w:sdt>
          <w:permEnd w:id="1914857381" w:displacedByCustomXml="prev"/>
          <w:p w14:paraId="037ACACD" w14:textId="77777777" w:rsidR="00322F94" w:rsidRPr="00987930" w:rsidRDefault="00322F94" w:rsidP="004967C0">
            <w:pPr>
              <w:rPr>
                <w:b/>
                <w:sz w:val="24"/>
              </w:rPr>
            </w:pPr>
          </w:p>
        </w:tc>
      </w:tr>
      <w:tr w:rsidR="00322F94" w:rsidRPr="00987930" w14:paraId="037ACAD0" w14:textId="77777777" w:rsidTr="00322F94">
        <w:trPr>
          <w:trHeight w:val="19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F" w14:textId="77777777" w:rsidR="00322F94" w:rsidRPr="00987930" w:rsidRDefault="00322F94" w:rsidP="004967C0">
            <w:pPr>
              <w:rPr>
                <w:sz w:val="22"/>
              </w:rPr>
            </w:pPr>
            <w:r>
              <w:rPr>
                <w:b/>
                <w:sz w:val="24"/>
              </w:rPr>
              <w:t>Hvordan</w:t>
            </w:r>
            <w:r w:rsidRPr="00987930">
              <w:rPr>
                <w:b/>
                <w:sz w:val="24"/>
              </w:rPr>
              <w:t xml:space="preserve">, hvornår og af hvem er forældrene blevet orienteret? </w:t>
            </w:r>
          </w:p>
        </w:tc>
      </w:tr>
      <w:tr w:rsidR="00322F94" w:rsidRPr="00987930" w14:paraId="037ACAD2" w14:textId="77777777" w:rsidTr="00322F94">
        <w:trPr>
          <w:trHeight w:val="1030"/>
        </w:trPr>
        <w:permStart w:id="1606184038" w:edGrp="everyone" w:displacedByCustomXml="next"/>
        <w:sdt>
          <w:sdtPr>
            <w:rPr>
              <w:b/>
              <w:sz w:val="24"/>
            </w:rPr>
            <w:id w:val="459768919"/>
            <w:showingPlcHdr/>
          </w:sdtPr>
          <w:sdtContent>
            <w:tc>
              <w:tcPr>
                <w:tcW w:w="10349" w:type="dxa"/>
                <w:gridSpan w:val="4"/>
                <w:shd w:val="clear" w:color="auto" w:fill="C6D9F1" w:themeFill="text2" w:themeFillTint="33"/>
              </w:tcPr>
              <w:p w14:paraId="037ACAD1" w14:textId="6AD09D5A" w:rsidR="00322F94" w:rsidRPr="00987930" w:rsidRDefault="00322F94" w:rsidP="004967C0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    </w:t>
                </w:r>
              </w:p>
            </w:tc>
          </w:sdtContent>
        </w:sdt>
        <w:permEnd w:id="1606184038" w:displacedByCustomXml="prev"/>
      </w:tr>
      <w:tr w:rsidR="00322F94" w:rsidRPr="00987930" w14:paraId="037ACAD4" w14:textId="77777777" w:rsidTr="00322F94">
        <w:trPr>
          <w:trHeight w:val="27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3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 xml:space="preserve">Er anbringende kommune underrettet? </w:t>
            </w:r>
          </w:p>
        </w:tc>
      </w:tr>
      <w:tr w:rsidR="00322F94" w:rsidRPr="00987930" w14:paraId="037ACAD7" w14:textId="77777777" w:rsidTr="00322F94">
        <w:trPr>
          <w:trHeight w:val="905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1535512605" w:edGrp="everyone" w:displacedByCustomXml="next"/>
          <w:sdt>
            <w:sdtPr>
              <w:rPr>
                <w:sz w:val="22"/>
              </w:rPr>
              <w:id w:val="-1246727379"/>
              <w:dropDownList>
                <w:listItem w:displayText="JA" w:value="JA"/>
                <w:listItem w:displayText="NEJ" w:value="NEJ"/>
              </w:dropDownList>
            </w:sdtPr>
            <w:sdtContent>
              <w:p w14:paraId="037ACAD5" w14:textId="40C4E575" w:rsidR="00322F94" w:rsidRPr="00987930" w:rsidRDefault="00322F94" w:rsidP="004967C0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NEJ</w:t>
                </w:r>
              </w:p>
            </w:sdtContent>
          </w:sdt>
          <w:permEnd w:id="1535512605" w:displacedByCustomXml="prev"/>
          <w:p w14:paraId="037ACAD6" w14:textId="09195700" w:rsidR="00322F94" w:rsidRPr="00987930" w:rsidRDefault="00322F94" w:rsidP="00F86E7B">
            <w:pPr>
              <w:rPr>
                <w:b/>
                <w:sz w:val="24"/>
              </w:rPr>
            </w:pPr>
          </w:p>
        </w:tc>
      </w:tr>
      <w:tr w:rsidR="00322F94" w:rsidRPr="00987930" w14:paraId="037ACAD9" w14:textId="77777777" w:rsidTr="00322F94">
        <w:trPr>
          <w:trHeight w:val="27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8" w14:textId="77777777" w:rsidR="00322F94" w:rsidRPr="00987930" w:rsidRDefault="00322F94" w:rsidP="004967C0">
            <w:pPr>
              <w:rPr>
                <w:sz w:val="22"/>
              </w:rPr>
            </w:pPr>
            <w:r w:rsidRPr="00987930">
              <w:rPr>
                <w:b/>
                <w:sz w:val="24"/>
              </w:rPr>
              <w:t>Skrivelsen er udarbejdet af (navn og stilling)</w:t>
            </w:r>
          </w:p>
        </w:tc>
      </w:tr>
      <w:tr w:rsidR="00322F94" w:rsidRPr="00987930" w14:paraId="037ACADC" w14:textId="77777777" w:rsidTr="00322F94">
        <w:trPr>
          <w:trHeight w:val="905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2087271387" w:edGrp="everyone" w:displacedByCustomXml="next"/>
          <w:sdt>
            <w:sdtPr>
              <w:rPr>
                <w:sz w:val="22"/>
              </w:rPr>
              <w:id w:val="2054579624"/>
            </w:sdtPr>
            <w:sdtContent>
              <w:p w14:paraId="037ACADA" w14:textId="603174D0" w:rsidR="00322F94" w:rsidRDefault="00322F94" w:rsidP="004967C0">
                <w:pPr>
                  <w:rPr>
                    <w:sz w:val="22"/>
                  </w:rPr>
                </w:pPr>
              </w:p>
            </w:sdtContent>
          </w:sdt>
          <w:permEnd w:id="2087271387" w:displacedByCustomXml="prev"/>
          <w:p w14:paraId="037ACADB" w14:textId="77777777" w:rsidR="00322F94" w:rsidRPr="00987930" w:rsidRDefault="00322F94" w:rsidP="004967C0">
            <w:pPr>
              <w:rPr>
                <w:b/>
                <w:sz w:val="24"/>
              </w:rPr>
            </w:pPr>
          </w:p>
        </w:tc>
      </w:tr>
      <w:tr w:rsidR="00322F94" w:rsidRPr="00987930" w14:paraId="037ACADE" w14:textId="77777777" w:rsidTr="00322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D" w14:textId="77777777" w:rsidR="00322F94" w:rsidRPr="00987930" w:rsidRDefault="00322F94" w:rsidP="004967C0">
            <w:r w:rsidRPr="00987930">
              <w:rPr>
                <w:b/>
                <w:sz w:val="24"/>
              </w:rPr>
              <w:t>Lederens bemærkninger til episoden – lederen skal vurdere magtanvendelsens lovlighed og sammenhæng med barnets/den unges elevplan.</w:t>
            </w:r>
          </w:p>
        </w:tc>
      </w:tr>
      <w:tr w:rsidR="00322F94" w:rsidRPr="00987930" w14:paraId="037ACAE8" w14:textId="77777777" w:rsidTr="00322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E7" w14:textId="77777777" w:rsidR="00322F94" w:rsidRPr="00987930" w:rsidRDefault="00322F94" w:rsidP="004967C0">
            <w:pPr>
              <w:rPr>
                <w:b/>
                <w:sz w:val="24"/>
              </w:rPr>
            </w:pPr>
          </w:p>
        </w:tc>
      </w:tr>
    </w:tbl>
    <w:p w14:paraId="037ACAE9" w14:textId="77777777" w:rsidR="00F565B7" w:rsidRPr="00177EB0" w:rsidRDefault="00F565B7"/>
    <w:sectPr w:rsidR="00F565B7" w:rsidRPr="00177EB0" w:rsidSect="004812E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BB20" w14:textId="77777777" w:rsidR="0010361E" w:rsidRDefault="0010361E" w:rsidP="00231308">
      <w:pPr>
        <w:spacing w:line="240" w:lineRule="auto"/>
      </w:pPr>
      <w:r>
        <w:separator/>
      </w:r>
    </w:p>
  </w:endnote>
  <w:endnote w:type="continuationSeparator" w:id="0">
    <w:p w14:paraId="057D097C" w14:textId="77777777" w:rsidR="0010361E" w:rsidRDefault="0010361E" w:rsidP="00231308">
      <w:pPr>
        <w:spacing w:line="240" w:lineRule="auto"/>
      </w:pPr>
      <w:r>
        <w:continuationSeparator/>
      </w:r>
    </w:p>
  </w:endnote>
  <w:endnote w:type="continuationNotice" w:id="1">
    <w:p w14:paraId="6EE28C27" w14:textId="77777777" w:rsidR="0010361E" w:rsidRDefault="0010361E">
      <w:pPr>
        <w:spacing w:line="240" w:lineRule="auto"/>
      </w:pPr>
    </w:p>
  </w:endnote>
  <w:endnote w:id="2">
    <w:p w14:paraId="037ACAF7" w14:textId="77777777" w:rsidR="003E3885" w:rsidRPr="00177EB0" w:rsidRDefault="003E3885" w:rsidP="00231308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177EB0">
        <w:t>Fastholdelse er at holde barnet/den unge for at forhindre eller stoppe barnet i at skade sig selv eller andre.</w:t>
      </w:r>
    </w:p>
  </w:endnote>
  <w:endnote w:id="3">
    <w:p w14:paraId="037ACAF8" w14:textId="77777777" w:rsidR="003E3885" w:rsidRPr="00177EB0" w:rsidRDefault="003E3885" w:rsidP="00231308">
      <w:pPr>
        <w:pStyle w:val="Slutnotetekst"/>
      </w:pPr>
      <w:r w:rsidRPr="00177EB0">
        <w:rPr>
          <w:rStyle w:val="Slutnotehenvisning"/>
        </w:rPr>
        <w:endnoteRef/>
      </w:r>
      <w:r w:rsidRPr="00177EB0">
        <w:t xml:space="preserve"> Føring er at flytte barnet eller den unge for at fjerne barnet/den unge rent fysisk fra en situation hvor barnet er til skade for sig selv eller andre.</w:t>
      </w:r>
    </w:p>
  </w:endnote>
  <w:endnote w:id="4">
    <w:p w14:paraId="037ACAF9" w14:textId="77777777" w:rsidR="003E3885" w:rsidRPr="00177EB0" w:rsidRDefault="003E3885" w:rsidP="00231308">
      <w:pPr>
        <w:pStyle w:val="Slutnotetekst"/>
      </w:pPr>
      <w:r w:rsidRPr="00177EB0">
        <w:rPr>
          <w:rStyle w:val="Slutnotehenvisning"/>
        </w:rPr>
        <w:endnoteRef/>
      </w:r>
      <w:r w:rsidRPr="00177EB0">
        <w:t xml:space="preserve"> Nødværge er en afværgelse af et angreb mod en selv eller andre. Handlingen skal være nødvendig for at modstå eller afværge et påbegyndt eller overhængende angreb. Nødværge kan ikke anvendes i præventivt øjemed. I situationer er der en videre pligt end normal til at vælge flugt eller opgive, hvis dette i situationen er muligt.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4656"/>
      <w:docPartObj>
        <w:docPartGallery w:val="Page Numbers (Bottom of Page)"/>
        <w:docPartUnique/>
      </w:docPartObj>
    </w:sdtPr>
    <w:sdtEndPr/>
    <w:sdtContent>
      <w:p w14:paraId="037ACAF2" w14:textId="77777777" w:rsidR="003E3885" w:rsidRDefault="004526F6">
        <w:pPr>
          <w:pStyle w:val="Sidefod"/>
          <w:jc w:val="right"/>
        </w:pPr>
        <w:r>
          <w:fldChar w:fldCharType="begin"/>
        </w:r>
        <w:r w:rsidR="003E3885">
          <w:instrText xml:space="preserve"> PAGE   \* MERGEFORMAT </w:instrText>
        </w:r>
        <w:r>
          <w:fldChar w:fldCharType="separate"/>
        </w:r>
        <w:r w:rsidR="00FF7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ACAF3" w14:textId="77777777" w:rsidR="003E3885" w:rsidRDefault="003E3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CC7B" w14:textId="77777777" w:rsidR="0010361E" w:rsidRDefault="0010361E" w:rsidP="00231308">
      <w:pPr>
        <w:spacing w:line="240" w:lineRule="auto"/>
      </w:pPr>
      <w:r>
        <w:separator/>
      </w:r>
    </w:p>
  </w:footnote>
  <w:footnote w:type="continuationSeparator" w:id="0">
    <w:p w14:paraId="1E1F82F2" w14:textId="77777777" w:rsidR="0010361E" w:rsidRDefault="0010361E" w:rsidP="00231308">
      <w:pPr>
        <w:spacing w:line="240" w:lineRule="auto"/>
      </w:pPr>
      <w:r>
        <w:continuationSeparator/>
      </w:r>
    </w:p>
  </w:footnote>
  <w:footnote w:type="continuationNotice" w:id="1">
    <w:p w14:paraId="2B6896EB" w14:textId="77777777" w:rsidR="0010361E" w:rsidRDefault="0010361E">
      <w:pPr>
        <w:spacing w:line="240" w:lineRule="auto"/>
      </w:pPr>
    </w:p>
  </w:footnote>
  <w:footnote w:id="2">
    <w:p w14:paraId="037ACAF6" w14:textId="77777777" w:rsidR="00322F94" w:rsidRDefault="00322F94">
      <w:pPr>
        <w:pStyle w:val="Fodnotetekst"/>
      </w:pPr>
      <w:r>
        <w:rPr>
          <w:rStyle w:val="Fodnotehenvisning"/>
        </w:rPr>
        <w:footnoteRef/>
      </w:r>
      <w:r>
        <w:t xml:space="preserve"> Det anbefales at elevens kommentarer indhentes af en ikke involveret medarbejder i magtanvendelsen.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ACAEE" w14:textId="77777777" w:rsidR="00C14B91" w:rsidRDefault="003E3885" w:rsidP="00A267B6">
    <w:pPr>
      <w:pStyle w:val="brugeroplysninger"/>
      <w:framePr w:w="0" w:wrap="auto" w:hAnchor="text" w:xAlign="left" w:yAlign="inline" w:anchorLock="0"/>
      <w:jc w:val="both"/>
      <w:rPr>
        <w:b/>
        <w:color w:val="092869"/>
        <w:sz w:val="20"/>
        <w:szCs w:val="20"/>
      </w:rPr>
    </w:pPr>
    <w:r w:rsidRPr="003D36B7">
      <w:rPr>
        <w:noProof/>
      </w:rPr>
      <w:drawing>
        <wp:inline distT="0" distB="0" distL="0" distR="0" wp14:anchorId="037ACAF4" wp14:editId="037ACAF5">
          <wp:extent cx="647700" cy="790575"/>
          <wp:effectExtent l="19050" t="0" r="0" b="0"/>
          <wp:docPr id="2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kkKommune"/>
    <w:r w:rsidRPr="003D36B7">
      <w:rPr>
        <w:b/>
        <w:color w:val="092869"/>
        <w:sz w:val="20"/>
        <w:szCs w:val="20"/>
      </w:rPr>
      <w:t xml:space="preserve"> </w:t>
    </w:r>
    <w:r>
      <w:rPr>
        <w:b/>
        <w:color w:val="092869"/>
        <w:sz w:val="20"/>
        <w:szCs w:val="20"/>
      </w:rPr>
      <w:t>KØBENHAVNS KOMMUNE</w:t>
    </w:r>
    <w:bookmarkEnd w:id="0"/>
  </w:p>
  <w:p w14:paraId="037ACAEF" w14:textId="37C0FA4D" w:rsidR="003E3885" w:rsidRPr="00C14B91" w:rsidRDefault="00C14B91" w:rsidP="00A267B6">
    <w:pPr>
      <w:pStyle w:val="brugeroplysninger"/>
      <w:framePr w:w="0" w:wrap="auto" w:hAnchor="text" w:xAlign="left" w:yAlign="inline" w:anchorLock="0"/>
      <w:jc w:val="both"/>
      <w:rPr>
        <w:color w:val="092869"/>
        <w:sz w:val="18"/>
        <w:szCs w:val="20"/>
      </w:rPr>
    </w:pPr>
    <w:r>
      <w:rPr>
        <w:b/>
        <w:color w:val="092869"/>
        <w:sz w:val="20"/>
        <w:szCs w:val="20"/>
      </w:rPr>
      <w:tab/>
    </w:r>
    <w:r>
      <w:rPr>
        <w:b/>
        <w:color w:val="092869"/>
        <w:sz w:val="20"/>
        <w:szCs w:val="20"/>
      </w:rPr>
      <w:tab/>
    </w:r>
    <w:r w:rsidRPr="00C14B91">
      <w:rPr>
        <w:color w:val="092869"/>
        <w:sz w:val="20"/>
        <w:szCs w:val="20"/>
      </w:rPr>
      <w:t xml:space="preserve">København, </w:t>
    </w:r>
    <w:r w:rsidR="00E76DF4">
      <w:rPr>
        <w:noProof/>
        <w:color w:val="092869"/>
        <w:sz w:val="20"/>
        <w:szCs w:val="20"/>
      </w:rPr>
      <w:fldChar w:fldCharType="begin"/>
    </w:r>
    <w:r w:rsidR="00E76DF4">
      <w:rPr>
        <w:noProof/>
        <w:color w:val="092869"/>
        <w:sz w:val="20"/>
        <w:szCs w:val="20"/>
      </w:rPr>
      <w:instrText xml:space="preserve"> DATE   \* MERGEFORMAT </w:instrText>
    </w:r>
    <w:r w:rsidR="00E76DF4">
      <w:rPr>
        <w:noProof/>
        <w:color w:val="092869"/>
        <w:sz w:val="20"/>
        <w:szCs w:val="20"/>
      </w:rPr>
      <w:fldChar w:fldCharType="separate"/>
    </w:r>
    <w:r w:rsidR="00322F94">
      <w:rPr>
        <w:noProof/>
        <w:color w:val="092869"/>
        <w:sz w:val="20"/>
        <w:szCs w:val="20"/>
      </w:rPr>
      <w:t>17-12-2021</w:t>
    </w:r>
    <w:r w:rsidR="00E76DF4">
      <w:rPr>
        <w:noProof/>
        <w:color w:val="092869"/>
        <w:sz w:val="20"/>
        <w:szCs w:val="20"/>
      </w:rPr>
      <w:fldChar w:fldCharType="end"/>
    </w:r>
    <w:r w:rsidRPr="00C14B91">
      <w:rPr>
        <w:color w:val="092869"/>
        <w:sz w:val="20"/>
        <w:szCs w:val="20"/>
      </w:rPr>
      <w:tab/>
    </w:r>
    <w:r w:rsidRPr="00C14B91">
      <w:rPr>
        <w:color w:val="092869"/>
        <w:sz w:val="18"/>
        <w:szCs w:val="20"/>
      </w:rPr>
      <w:tab/>
    </w:r>
  </w:p>
  <w:p w14:paraId="037ACAF0" w14:textId="77777777" w:rsidR="003E3885" w:rsidRPr="00C14B91" w:rsidRDefault="003E3885">
    <w:pPr>
      <w:pStyle w:val="Sidehoved"/>
      <w:rPr>
        <w:sz w:val="18"/>
      </w:rPr>
    </w:pPr>
  </w:p>
  <w:p w14:paraId="037ACAF1" w14:textId="77777777" w:rsidR="003E3885" w:rsidRDefault="003E38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zqSTs6xiPBaHT2dwtLPiX5aUGphghFdS88WVUrwTpdRFGFY3P17sf1szJBnxtrQ"/>
  </w:docVars>
  <w:rsids>
    <w:rsidRoot w:val="00E80DC7"/>
    <w:rsid w:val="0000386F"/>
    <w:rsid w:val="00011BB5"/>
    <w:rsid w:val="000601F1"/>
    <w:rsid w:val="000604D4"/>
    <w:rsid w:val="00072771"/>
    <w:rsid w:val="00077998"/>
    <w:rsid w:val="000832EA"/>
    <w:rsid w:val="000A3455"/>
    <w:rsid w:val="000C4F8A"/>
    <w:rsid w:val="000C6C80"/>
    <w:rsid w:val="000D5AF2"/>
    <w:rsid w:val="000E6282"/>
    <w:rsid w:val="0010361E"/>
    <w:rsid w:val="00162F05"/>
    <w:rsid w:val="00165468"/>
    <w:rsid w:val="00177EB0"/>
    <w:rsid w:val="001B49B5"/>
    <w:rsid w:val="001E771E"/>
    <w:rsid w:val="00214EB5"/>
    <w:rsid w:val="00220E82"/>
    <w:rsid w:val="002218F6"/>
    <w:rsid w:val="00231308"/>
    <w:rsid w:val="002348C8"/>
    <w:rsid w:val="0025399E"/>
    <w:rsid w:val="00273525"/>
    <w:rsid w:val="0027538C"/>
    <w:rsid w:val="002A082C"/>
    <w:rsid w:val="002E1DA2"/>
    <w:rsid w:val="002F3D38"/>
    <w:rsid w:val="00304ADB"/>
    <w:rsid w:val="00306D52"/>
    <w:rsid w:val="0031548F"/>
    <w:rsid w:val="00322F94"/>
    <w:rsid w:val="00343E4B"/>
    <w:rsid w:val="00347048"/>
    <w:rsid w:val="00361B31"/>
    <w:rsid w:val="0039222E"/>
    <w:rsid w:val="00397A85"/>
    <w:rsid w:val="003E3885"/>
    <w:rsid w:val="003F0BEC"/>
    <w:rsid w:val="004128CB"/>
    <w:rsid w:val="00427892"/>
    <w:rsid w:val="00437076"/>
    <w:rsid w:val="004526F6"/>
    <w:rsid w:val="0046619E"/>
    <w:rsid w:val="00475615"/>
    <w:rsid w:val="004812E8"/>
    <w:rsid w:val="004919BA"/>
    <w:rsid w:val="004967C0"/>
    <w:rsid w:val="004A7CCF"/>
    <w:rsid w:val="004C63DD"/>
    <w:rsid w:val="0050771C"/>
    <w:rsid w:val="00565F2D"/>
    <w:rsid w:val="00570B35"/>
    <w:rsid w:val="00572497"/>
    <w:rsid w:val="005779F1"/>
    <w:rsid w:val="00583C83"/>
    <w:rsid w:val="0058773B"/>
    <w:rsid w:val="005A77B5"/>
    <w:rsid w:val="005D1DAE"/>
    <w:rsid w:val="005D4DF7"/>
    <w:rsid w:val="005E0F76"/>
    <w:rsid w:val="005F2CA0"/>
    <w:rsid w:val="006403FD"/>
    <w:rsid w:val="00646E3B"/>
    <w:rsid w:val="00680643"/>
    <w:rsid w:val="0068633E"/>
    <w:rsid w:val="006A49B4"/>
    <w:rsid w:val="006B6AE8"/>
    <w:rsid w:val="006F3D8D"/>
    <w:rsid w:val="006F6D1F"/>
    <w:rsid w:val="007118B2"/>
    <w:rsid w:val="00720AEB"/>
    <w:rsid w:val="00726F2B"/>
    <w:rsid w:val="007335FC"/>
    <w:rsid w:val="0073465D"/>
    <w:rsid w:val="00755960"/>
    <w:rsid w:val="00764743"/>
    <w:rsid w:val="007923CA"/>
    <w:rsid w:val="007A15C4"/>
    <w:rsid w:val="007D22CA"/>
    <w:rsid w:val="007E707A"/>
    <w:rsid w:val="007F66AA"/>
    <w:rsid w:val="008101AF"/>
    <w:rsid w:val="00823385"/>
    <w:rsid w:val="008318A6"/>
    <w:rsid w:val="00842DE7"/>
    <w:rsid w:val="00852362"/>
    <w:rsid w:val="00864EB8"/>
    <w:rsid w:val="008871DA"/>
    <w:rsid w:val="008A3B07"/>
    <w:rsid w:val="008A478B"/>
    <w:rsid w:val="008A7DE5"/>
    <w:rsid w:val="008B453C"/>
    <w:rsid w:val="008D2F82"/>
    <w:rsid w:val="008E7A84"/>
    <w:rsid w:val="008F3F42"/>
    <w:rsid w:val="00901030"/>
    <w:rsid w:val="0091535A"/>
    <w:rsid w:val="00932BDB"/>
    <w:rsid w:val="00945FD2"/>
    <w:rsid w:val="00967BC4"/>
    <w:rsid w:val="00985BCA"/>
    <w:rsid w:val="00986BA1"/>
    <w:rsid w:val="00987930"/>
    <w:rsid w:val="009C466B"/>
    <w:rsid w:val="009E38C2"/>
    <w:rsid w:val="00A267B6"/>
    <w:rsid w:val="00A35700"/>
    <w:rsid w:val="00A41236"/>
    <w:rsid w:val="00A51BC5"/>
    <w:rsid w:val="00A65223"/>
    <w:rsid w:val="00A8084F"/>
    <w:rsid w:val="00A83FF1"/>
    <w:rsid w:val="00AB2774"/>
    <w:rsid w:val="00AB6FD4"/>
    <w:rsid w:val="00AF0CF6"/>
    <w:rsid w:val="00AF2FE0"/>
    <w:rsid w:val="00B13ED0"/>
    <w:rsid w:val="00B14312"/>
    <w:rsid w:val="00B33B15"/>
    <w:rsid w:val="00B47B8A"/>
    <w:rsid w:val="00B55555"/>
    <w:rsid w:val="00B66279"/>
    <w:rsid w:val="00B762FB"/>
    <w:rsid w:val="00B912CE"/>
    <w:rsid w:val="00B9603B"/>
    <w:rsid w:val="00BF6EFB"/>
    <w:rsid w:val="00C14B91"/>
    <w:rsid w:val="00C55F48"/>
    <w:rsid w:val="00C71752"/>
    <w:rsid w:val="00C832ED"/>
    <w:rsid w:val="00CB25B7"/>
    <w:rsid w:val="00CC3AED"/>
    <w:rsid w:val="00CE11D4"/>
    <w:rsid w:val="00CF1972"/>
    <w:rsid w:val="00D01C82"/>
    <w:rsid w:val="00D1048C"/>
    <w:rsid w:val="00D20D04"/>
    <w:rsid w:val="00D2727E"/>
    <w:rsid w:val="00D54CCF"/>
    <w:rsid w:val="00D77E5A"/>
    <w:rsid w:val="00D87A19"/>
    <w:rsid w:val="00E015E7"/>
    <w:rsid w:val="00E061B7"/>
    <w:rsid w:val="00E349F8"/>
    <w:rsid w:val="00E64776"/>
    <w:rsid w:val="00E76DF4"/>
    <w:rsid w:val="00E80DC7"/>
    <w:rsid w:val="00EB20E7"/>
    <w:rsid w:val="00EB3938"/>
    <w:rsid w:val="00EC34E9"/>
    <w:rsid w:val="00ED2C28"/>
    <w:rsid w:val="00EE7510"/>
    <w:rsid w:val="00F26A84"/>
    <w:rsid w:val="00F27F99"/>
    <w:rsid w:val="00F323F5"/>
    <w:rsid w:val="00F33090"/>
    <w:rsid w:val="00F534B8"/>
    <w:rsid w:val="00F565B7"/>
    <w:rsid w:val="00F86E7B"/>
    <w:rsid w:val="00FC7E2C"/>
    <w:rsid w:val="00FD1D93"/>
    <w:rsid w:val="00FF745C"/>
    <w:rsid w:val="039B4AF3"/>
    <w:rsid w:val="06ABEB86"/>
    <w:rsid w:val="095A62A5"/>
    <w:rsid w:val="0F7F6A97"/>
    <w:rsid w:val="2D711821"/>
    <w:rsid w:val="32DFDFBA"/>
    <w:rsid w:val="4383BFB0"/>
    <w:rsid w:val="4AB005C1"/>
    <w:rsid w:val="71FE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CA73"/>
  <w15:docId w15:val="{957A7A16-DB5D-4B75-8F7E-3AB20AC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08"/>
    <w:pPr>
      <w:spacing w:after="0" w:line="300" w:lineRule="atLeast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31308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1308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31308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31308"/>
    <w:rPr>
      <w:rFonts w:ascii="Verdana" w:hAnsi="Verdan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31308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267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67B6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267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67B6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6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67B6"/>
    <w:rPr>
      <w:rFonts w:ascii="Tahoma" w:hAnsi="Tahoma" w:cs="Tahoma"/>
      <w:sz w:val="16"/>
      <w:szCs w:val="16"/>
    </w:rPr>
  </w:style>
  <w:style w:type="paragraph" w:customStyle="1" w:styleId="brugeroplysninger">
    <w:name w:val="brugeroplysninger"/>
    <w:basedOn w:val="Normal"/>
    <w:rsid w:val="00A267B6"/>
    <w:pPr>
      <w:framePr w:w="1644" w:wrap="notBeside" w:hAnchor="page" w:x="9300" w:yAlign="bottom" w:anchorLock="1"/>
      <w:tabs>
        <w:tab w:val="center" w:pos="4819"/>
        <w:tab w:val="right" w:pos="9638"/>
      </w:tabs>
      <w:spacing w:line="240" w:lineRule="auto"/>
    </w:pPr>
    <w:rPr>
      <w:rFonts w:ascii="Gill Sans MT" w:eastAsia="Times New Roman" w:hAnsi="Gill Sans MT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3B15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3B15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3B15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B47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3s\Desktop\Ny%20skabelon%20til%20indberening%20af%20magtanvendelser%20med%20&#229;rs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9CCD60B10E470EBD8AF6B039B80E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84066-0484-46BF-B9D4-054739443D03}"/>
      </w:docPartPr>
      <w:docPartBody>
        <w:p w:rsidR="007F66AA" w:rsidRDefault="007F66AA">
          <w:pPr>
            <w:pStyle w:val="C69CCD60B10E470EBD8AF6B039B80E3A"/>
          </w:pPr>
          <w:r>
            <w:rPr>
              <w:rStyle w:val="Pladsholdertekst"/>
            </w:rPr>
            <w:t>Klik her for at angive navn</w:t>
          </w:r>
        </w:p>
      </w:docPartBody>
    </w:docPart>
    <w:docPart>
      <w:docPartPr>
        <w:name w:val="2FF163744F414D4D8A62753EC8FE31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FCEFF-E8FB-41B8-98D1-DF5A774E12B5}"/>
      </w:docPartPr>
      <w:docPartBody>
        <w:p w:rsidR="007F66AA" w:rsidRDefault="007F66AA">
          <w:pPr>
            <w:pStyle w:val="2FF163744F414D4D8A62753EC8FE3184"/>
          </w:pPr>
          <w:r>
            <w:rPr>
              <w:rStyle w:val="Pladsholdertekst"/>
            </w:rPr>
            <w:t>Vælg tilbudstype</w:t>
          </w:r>
          <w:r w:rsidRPr="00B004C5">
            <w:rPr>
              <w:rStyle w:val="Pladsholdertekst"/>
            </w:rPr>
            <w:t>.</w:t>
          </w:r>
        </w:p>
      </w:docPartBody>
    </w:docPart>
    <w:docPart>
      <w:docPartPr>
        <w:name w:val="115105C287FC47DEB09D56A708125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6F8E5-DE06-4C6A-97E8-C6C9E3CACB3A}"/>
      </w:docPartPr>
      <w:docPartBody>
        <w:p w:rsidR="007F66AA" w:rsidRDefault="007F66AA">
          <w:pPr>
            <w:pStyle w:val="115105C287FC47DEB09D56A7081259A1"/>
          </w:pPr>
          <w:r w:rsidRPr="00B004C5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her for at angive</w:t>
          </w:r>
          <w:r w:rsidRPr="00B004C5">
            <w:rPr>
              <w:rStyle w:val="Pladsholdertekst"/>
            </w:rPr>
            <w:t xml:space="preserve"> dato</w:t>
          </w:r>
          <w:r>
            <w:rPr>
              <w:rStyle w:val="Pladsholdertekst"/>
            </w:rPr>
            <w:t xml:space="preserve"> og tidspunkt</w:t>
          </w:r>
          <w:r w:rsidRPr="00B004C5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AA"/>
    <w:rsid w:val="0014515E"/>
    <w:rsid w:val="004A0585"/>
    <w:rsid w:val="006A1ECC"/>
    <w:rsid w:val="006E1448"/>
    <w:rsid w:val="006E7198"/>
    <w:rsid w:val="006F2B86"/>
    <w:rsid w:val="007277EC"/>
    <w:rsid w:val="00791BC9"/>
    <w:rsid w:val="007E4F9A"/>
    <w:rsid w:val="007F66AA"/>
    <w:rsid w:val="00BD7E1B"/>
    <w:rsid w:val="00D231E0"/>
    <w:rsid w:val="00E12703"/>
    <w:rsid w:val="00E707CD"/>
    <w:rsid w:val="00FB6E2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F66AA"/>
    <w:rPr>
      <w:color w:val="808080"/>
    </w:rPr>
  </w:style>
  <w:style w:type="paragraph" w:customStyle="1" w:styleId="C69CCD60B10E470EBD8AF6B039B80E3A">
    <w:name w:val="C69CCD60B10E470EBD8AF6B039B80E3A"/>
    <w:rsid w:val="007F66AA"/>
  </w:style>
  <w:style w:type="paragraph" w:customStyle="1" w:styleId="2FF163744F414D4D8A62753EC8FE3184">
    <w:name w:val="2FF163744F414D4D8A62753EC8FE3184"/>
    <w:rsid w:val="007F66AA"/>
  </w:style>
  <w:style w:type="paragraph" w:customStyle="1" w:styleId="115105C287FC47DEB09D56A7081259A1">
    <w:name w:val="115105C287FC47DEB09D56A7081259A1"/>
    <w:rsid w:val="007F6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E970A7F587C45BBC0D1B1AEAA8D9A" ma:contentTypeVersion="5" ma:contentTypeDescription="Opret et nyt dokument." ma:contentTypeScope="" ma:versionID="52ee791b3e661fbd00eef5920ad7378b">
  <xsd:schema xmlns:xsd="http://www.w3.org/2001/XMLSchema" xmlns:xs="http://www.w3.org/2001/XMLSchema" xmlns:p="http://schemas.microsoft.com/office/2006/metadata/properties" xmlns:ns3="b9143f49-211e-484c-adfe-999017866e8c" xmlns:ns4="36eb3795-2f85-486b-8cbe-87621cc63810" targetNamespace="http://schemas.microsoft.com/office/2006/metadata/properties" ma:root="true" ma:fieldsID="d8ef7d1edf73bbbe5d9041b8cc8cff10" ns3:_="" ns4:_="">
    <xsd:import namespace="b9143f49-211e-484c-adfe-999017866e8c"/>
    <xsd:import namespace="36eb3795-2f85-486b-8cbe-87621cc63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43f49-211e-484c-adfe-999017866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3795-2f85-486b-8cbe-87621cc63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640C-FE6B-48A4-87B3-38F68E10F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C1E27-D89B-4B9F-9444-06AD38E77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14832-6640-4E9E-B6FD-1CB9D3175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1D5FB-132B-4955-9EC1-E68696DE7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43f49-211e-484c-adfe-999017866e8c"/>
    <ds:schemaRef ds:uri="36eb3795-2f85-486b-8cbe-87621cc6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skabelon til indberening af magtanvendelser med årstal</Template>
  <TotalTime>6</TotalTime>
  <Pages>3</Pages>
  <Words>197</Words>
  <Characters>1332</Characters>
  <Application>Microsoft Office Word</Application>
  <DocSecurity>0</DocSecurity>
  <Lines>95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ca3s</dc:creator>
  <cp:keywords/>
  <cp:lastModifiedBy>Andrea Skou Bilde</cp:lastModifiedBy>
  <cp:revision>2</cp:revision>
  <cp:lastPrinted>2015-12-08T21:40:00Z</cp:lastPrinted>
  <dcterms:created xsi:type="dcterms:W3CDTF">2021-12-17T09:41:00Z</dcterms:created>
  <dcterms:modified xsi:type="dcterms:W3CDTF">2021-12-17T09:41:00Z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0x01010084EE970A7F587C45BBC0D1B1AEAA8D9A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