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66"/>
        <w:gridCol w:w="391"/>
        <w:gridCol w:w="2274"/>
        <w:gridCol w:w="3118"/>
      </w:tblGrid>
      <w:tr w:rsidR="00231308" w:rsidRPr="00631B32" w14:paraId="037ACA76" w14:textId="77777777" w:rsidTr="00322F94">
        <w:tc>
          <w:tcPr>
            <w:tcW w:w="10349" w:type="dxa"/>
            <w:gridSpan w:val="4"/>
            <w:shd w:val="clear" w:color="auto" w:fill="17365D" w:themeFill="text2" w:themeFillShade="BF"/>
          </w:tcPr>
          <w:p w14:paraId="037ACA73" w14:textId="77777777" w:rsidR="00231308" w:rsidRPr="00631B32" w:rsidRDefault="00231308" w:rsidP="00720AEB">
            <w:pPr>
              <w:rPr>
                <w:rFonts w:ascii="KBH Tekst" w:hAnsi="KBH Tekst"/>
              </w:rPr>
            </w:pPr>
          </w:p>
          <w:p w14:paraId="037ACA74" w14:textId="34D33F50" w:rsidR="00231308" w:rsidRPr="00631B32" w:rsidRDefault="00231308" w:rsidP="004967C0">
            <w:pPr>
              <w:jc w:val="center"/>
              <w:rPr>
                <w:rFonts w:ascii="KBH Tekst" w:hAnsi="KBH Tekst"/>
                <w:b/>
                <w:color w:val="FFFFFF" w:themeColor="background1"/>
                <w:sz w:val="28"/>
                <w:szCs w:val="28"/>
              </w:rPr>
            </w:pPr>
            <w:r w:rsidRPr="00631B32">
              <w:rPr>
                <w:rFonts w:ascii="KBH Tekst" w:hAnsi="KBH Tekst"/>
                <w:b/>
                <w:color w:val="FFFFFF" w:themeColor="background1"/>
                <w:sz w:val="28"/>
                <w:szCs w:val="28"/>
              </w:rPr>
              <w:t>Skema til registrering af magtanvendelse i dagbehandlingstilbud og interne skoler</w:t>
            </w:r>
            <w:r w:rsidR="00631B32" w:rsidRPr="00631B32">
              <w:rPr>
                <w:rFonts w:ascii="KBH Tekst" w:hAnsi="KBH Tekst"/>
                <w:b/>
                <w:color w:val="FFFFFF" w:themeColor="background1"/>
                <w:sz w:val="28"/>
                <w:szCs w:val="28"/>
              </w:rPr>
              <w:t xml:space="preserve"> under Københavns Kommune</w:t>
            </w:r>
          </w:p>
          <w:p w14:paraId="037ACA75" w14:textId="77777777" w:rsidR="00231308" w:rsidRPr="00631B32" w:rsidRDefault="00231308" w:rsidP="004967C0">
            <w:pPr>
              <w:rPr>
                <w:rFonts w:ascii="KBH Tekst" w:hAnsi="KBH Tekst"/>
              </w:rPr>
            </w:pPr>
          </w:p>
        </w:tc>
      </w:tr>
      <w:tr w:rsidR="00231308" w:rsidRPr="00631B32" w14:paraId="037ACA78" w14:textId="77777777" w:rsidTr="00322F94">
        <w:trPr>
          <w:trHeight w:val="240"/>
        </w:trPr>
        <w:tc>
          <w:tcPr>
            <w:tcW w:w="10349" w:type="dxa"/>
            <w:gridSpan w:val="4"/>
            <w:shd w:val="clear" w:color="auto" w:fill="C6D9F1" w:themeFill="text2" w:themeFillTint="33"/>
          </w:tcPr>
          <w:p w14:paraId="037ACA77" w14:textId="16B61E73" w:rsidR="00231308" w:rsidRPr="00631B32" w:rsidRDefault="00631B32" w:rsidP="004967C0">
            <w:pPr>
              <w:rPr>
                <w:rFonts w:ascii="KBH Tekst" w:hAnsi="KBH Tekst"/>
                <w:sz w:val="22"/>
              </w:rPr>
            </w:pPr>
            <w:r w:rsidRPr="00631B32">
              <w:rPr>
                <w:rFonts w:ascii="KBH Tekst" w:hAnsi="KBH Tekst"/>
                <w:b/>
                <w:sz w:val="24"/>
              </w:rPr>
              <w:t>S</w:t>
            </w:r>
            <w:r w:rsidR="00231308" w:rsidRPr="00631B32">
              <w:rPr>
                <w:rFonts w:ascii="KBH Tekst" w:hAnsi="KBH Tekst"/>
                <w:b/>
                <w:sz w:val="24"/>
              </w:rPr>
              <w:t xml:space="preserve">kolens </w:t>
            </w:r>
            <w:r w:rsidRPr="00631B32">
              <w:rPr>
                <w:rFonts w:ascii="KBH Tekst" w:hAnsi="KBH Tekst"/>
                <w:b/>
                <w:sz w:val="24"/>
              </w:rPr>
              <w:t xml:space="preserve">navn: </w:t>
            </w:r>
          </w:p>
        </w:tc>
      </w:tr>
      <w:tr w:rsidR="005F2CA0" w:rsidRPr="00631B32" w14:paraId="037ACA7A" w14:textId="77777777" w:rsidTr="00322F94">
        <w:trPr>
          <w:trHeight w:val="723"/>
        </w:trPr>
        <w:tc>
          <w:tcPr>
            <w:tcW w:w="10349" w:type="dxa"/>
            <w:gridSpan w:val="4"/>
            <w:shd w:val="clear" w:color="auto" w:fill="C6D9F1" w:themeFill="text2" w:themeFillTint="33"/>
          </w:tcPr>
          <w:p w14:paraId="037ACA79" w14:textId="5E80E396" w:rsidR="005F2CA0" w:rsidRPr="00631B32" w:rsidRDefault="004B3402" w:rsidP="00720AEB">
            <w:pPr>
              <w:rPr>
                <w:rFonts w:ascii="KBH Tekst" w:hAnsi="KBH Tekst"/>
                <w:b/>
                <w:sz w:val="22"/>
              </w:rPr>
            </w:pPr>
            <w:sdt>
              <w:sdtPr>
                <w:rPr>
                  <w:rFonts w:ascii="KBH Tekst" w:hAnsi="KBH Tekst"/>
                  <w:b/>
                  <w:sz w:val="22"/>
                </w:rPr>
                <w:id w:val="-235703671"/>
                <w:placeholder>
                  <w:docPart w:val="C69CCD60B10E470EBD8AF6B039B80E3A"/>
                </w:placeholder>
              </w:sdtPr>
              <w:sdtEndPr/>
              <w:sdtContent>
                <w:r w:rsidR="00720AEB" w:rsidRPr="00631B32">
                  <w:rPr>
                    <w:rFonts w:ascii="KBH Tekst" w:hAnsi="KBH Tekst"/>
                    <w:b/>
                    <w:sz w:val="22"/>
                  </w:rPr>
                  <w:t xml:space="preserve">Skole og dagbehandling </w:t>
                </w:r>
              </w:sdtContent>
            </w:sdt>
            <w:r w:rsidR="007D22CA" w:rsidRPr="00631B32">
              <w:rPr>
                <w:rFonts w:ascii="KBH Tekst" w:hAnsi="KBH Tekst"/>
                <w:sz w:val="22"/>
              </w:rPr>
              <w:tab/>
            </w:r>
          </w:p>
        </w:tc>
      </w:tr>
      <w:tr w:rsidR="00072771" w:rsidRPr="00631B32" w14:paraId="037ACA7D" w14:textId="77777777" w:rsidTr="00322F94">
        <w:trPr>
          <w:trHeight w:val="988"/>
        </w:trPr>
        <w:tc>
          <w:tcPr>
            <w:tcW w:w="10349" w:type="dxa"/>
            <w:gridSpan w:val="4"/>
            <w:shd w:val="clear" w:color="auto" w:fill="C6D9F1" w:themeFill="text2" w:themeFillTint="33"/>
          </w:tcPr>
          <w:p w14:paraId="037ACA7B" w14:textId="77777777" w:rsidR="00072771" w:rsidRPr="00631B32" w:rsidRDefault="0027538C" w:rsidP="00764743">
            <w:pPr>
              <w:rPr>
                <w:rFonts w:ascii="KBH Tekst" w:hAnsi="KBH Tekst"/>
                <w:b/>
                <w:sz w:val="24"/>
              </w:rPr>
            </w:pPr>
            <w:r w:rsidRPr="00631B32">
              <w:rPr>
                <w:rFonts w:ascii="KBH Tekst" w:hAnsi="KBH Tekst"/>
                <w:b/>
                <w:sz w:val="24"/>
              </w:rPr>
              <w:t>Tilbudstype</w:t>
            </w:r>
            <w:r w:rsidR="00072771" w:rsidRPr="00631B32">
              <w:rPr>
                <w:rFonts w:ascii="KBH Tekst" w:hAnsi="KBH Tekst"/>
                <w:b/>
                <w:sz w:val="24"/>
              </w:rPr>
              <w:br/>
            </w:r>
            <w:sdt>
              <w:sdtPr>
                <w:rPr>
                  <w:rFonts w:ascii="KBH Tekst" w:hAnsi="KBH Tekst"/>
                  <w:b/>
                  <w:sz w:val="24"/>
                </w:rPr>
                <w:alias w:val="Tilbudstype"/>
                <w:tag w:val="Tilbudstype"/>
                <w:id w:val="-1351090043"/>
                <w:lock w:val="sdtLocked"/>
                <w:placeholder>
                  <w:docPart w:val="2FF163744F414D4D8A62753EC8FE3184"/>
                </w:placeholder>
                <w:dropDownList>
                  <w:listItem w:displayText="Dagbehandling" w:value="Dagbehandling"/>
                  <w:listItem w:displayText="Intern skole på døgninstitution" w:value="Intern skole på døgninstitution"/>
                </w:dropDownList>
              </w:sdtPr>
              <w:sdtEndPr/>
              <w:sdtContent>
                <w:r w:rsidR="00720AEB" w:rsidRPr="00631B32">
                  <w:rPr>
                    <w:rFonts w:ascii="KBH Tekst" w:hAnsi="KBH Tekst"/>
                    <w:b/>
                    <w:sz w:val="24"/>
                  </w:rPr>
                  <w:t>Dagbehandling</w:t>
                </w:r>
              </w:sdtContent>
            </w:sdt>
          </w:p>
          <w:p w14:paraId="6E4CF9C7" w14:textId="77777777" w:rsidR="00631B32" w:rsidRPr="00631B32" w:rsidRDefault="00631B32" w:rsidP="007335FC">
            <w:pPr>
              <w:tabs>
                <w:tab w:val="center" w:pos="2588"/>
                <w:tab w:val="left" w:pos="4088"/>
              </w:tabs>
              <w:rPr>
                <w:rFonts w:ascii="KBH Tekst" w:hAnsi="KBH Tekst"/>
                <w:b/>
                <w:sz w:val="24"/>
              </w:rPr>
            </w:pPr>
          </w:p>
          <w:p w14:paraId="037ACA7C" w14:textId="708080DD" w:rsidR="00072771" w:rsidRPr="00631B32" w:rsidRDefault="00631B32" w:rsidP="007335FC">
            <w:pPr>
              <w:tabs>
                <w:tab w:val="center" w:pos="2588"/>
                <w:tab w:val="left" w:pos="4088"/>
              </w:tabs>
              <w:rPr>
                <w:rFonts w:ascii="KBH Tekst" w:hAnsi="KBH Tekst"/>
                <w:b/>
                <w:sz w:val="24"/>
              </w:rPr>
            </w:pPr>
            <w:r w:rsidRPr="00631B32">
              <w:rPr>
                <w:rFonts w:ascii="KBH Tekst" w:hAnsi="KBH Tekst"/>
                <w:b/>
                <w:sz w:val="24"/>
              </w:rPr>
              <w:t>Lovgrundlag: Straffelovens § 13 og 14 om nødret og nødværge.</w:t>
            </w:r>
            <w:r w:rsidR="0027538C" w:rsidRPr="00631B32">
              <w:rPr>
                <w:rFonts w:ascii="KBH Tekst" w:hAnsi="KBH Tekst"/>
                <w:b/>
                <w:sz w:val="24"/>
              </w:rPr>
              <w:tab/>
            </w:r>
            <w:r w:rsidR="0027538C" w:rsidRPr="00631B32">
              <w:rPr>
                <w:rFonts w:ascii="KBH Tekst" w:hAnsi="KBH Tekst"/>
                <w:b/>
                <w:sz w:val="24"/>
              </w:rPr>
              <w:tab/>
            </w:r>
          </w:p>
        </w:tc>
      </w:tr>
      <w:tr w:rsidR="00A83FF1" w:rsidRPr="00631B32" w14:paraId="037ACA7F" w14:textId="77777777" w:rsidTr="00322F94">
        <w:trPr>
          <w:trHeight w:val="527"/>
        </w:trPr>
        <w:tc>
          <w:tcPr>
            <w:tcW w:w="10349" w:type="dxa"/>
            <w:gridSpan w:val="4"/>
            <w:shd w:val="clear" w:color="auto" w:fill="C6D9F1" w:themeFill="text2" w:themeFillTint="33"/>
          </w:tcPr>
          <w:p w14:paraId="037ACA7E" w14:textId="77777777" w:rsidR="00A83FF1" w:rsidRPr="00631B32" w:rsidRDefault="00A83FF1" w:rsidP="00A83FF1">
            <w:pPr>
              <w:rPr>
                <w:rFonts w:ascii="KBH Tekst" w:hAnsi="KBH Tekst"/>
                <w:b/>
                <w:sz w:val="22"/>
              </w:rPr>
            </w:pPr>
            <w:r w:rsidRPr="00631B32">
              <w:rPr>
                <w:rFonts w:ascii="KBH Tekst" w:hAnsi="KBH Tekst"/>
                <w:b/>
                <w:sz w:val="22"/>
              </w:rPr>
              <w:t>Dato og tidspunkter for magtanvendelsen</w:t>
            </w:r>
          </w:p>
        </w:tc>
      </w:tr>
      <w:permStart w:id="2135169205" w:edGrp="everyone"/>
      <w:tr w:rsidR="00A83FF1" w:rsidRPr="00631B32" w14:paraId="037ACA81" w14:textId="77777777" w:rsidTr="00322F94">
        <w:trPr>
          <w:trHeight w:val="657"/>
        </w:trPr>
        <w:tc>
          <w:tcPr>
            <w:tcW w:w="10349" w:type="dxa"/>
            <w:gridSpan w:val="4"/>
            <w:shd w:val="clear" w:color="auto" w:fill="C6D9F1" w:themeFill="text2" w:themeFillTint="33"/>
          </w:tcPr>
          <w:p w14:paraId="037ACA80" w14:textId="5FF265BB" w:rsidR="00A83FF1" w:rsidRPr="00631B32" w:rsidRDefault="004B3402" w:rsidP="095A62A5">
            <w:pPr>
              <w:rPr>
                <w:rFonts w:ascii="KBH Tekst" w:hAnsi="KBH Tekst"/>
                <w:b/>
                <w:bCs/>
                <w:sz w:val="22"/>
              </w:rPr>
            </w:pPr>
            <w:sdt>
              <w:sdtPr>
                <w:rPr>
                  <w:rFonts w:ascii="KBH Tekst" w:hAnsi="KBH Tekst"/>
                  <w:b/>
                  <w:sz w:val="22"/>
                </w:rPr>
                <w:alias w:val="til tidspunkt"/>
                <w:tag w:val="til tidspunkt"/>
                <w:id w:val="232134254"/>
                <w:placeholder>
                  <w:docPart w:val="115105C287FC47DEB09D56A7081259A1"/>
                </w:placeholder>
                <w:showingPlcHdr/>
                <w:date w:fullDate="2019-10-09T00:00:00Z">
                  <w:dateFormat w:val="dd-MM-yyyy HH:mm"/>
                  <w:lid w:val="da-DK"/>
                  <w:storeMappedDataAs w:val="dateTime"/>
                  <w:calendar w:val="gregorian"/>
                </w:date>
              </w:sdtPr>
              <w:sdtEndPr/>
              <w:sdtContent>
                <w:r w:rsidR="0000386F" w:rsidRPr="00631B32">
                  <w:rPr>
                    <w:rStyle w:val="Pladsholdertekst"/>
                    <w:rFonts w:ascii="KBH Tekst" w:hAnsi="KBH Tekst"/>
                  </w:rPr>
                  <w:t>Klik her for at angive dato og tidspunkt.</w:t>
                </w:r>
              </w:sdtContent>
            </w:sdt>
            <w:permEnd w:id="2135169205"/>
            <w:r w:rsidR="00A83FF1" w:rsidRPr="00631B32">
              <w:rPr>
                <w:rFonts w:ascii="KBH Tekst" w:hAnsi="KBH Tekst"/>
                <w:b/>
                <w:sz w:val="22"/>
              </w:rPr>
              <w:br/>
            </w:r>
          </w:p>
        </w:tc>
      </w:tr>
      <w:tr w:rsidR="00231308" w:rsidRPr="00631B32" w14:paraId="037ACA84" w14:textId="77777777" w:rsidTr="00322F94">
        <w:trPr>
          <w:trHeight w:val="332"/>
        </w:trPr>
        <w:tc>
          <w:tcPr>
            <w:tcW w:w="4957" w:type="dxa"/>
            <w:gridSpan w:val="2"/>
            <w:shd w:val="clear" w:color="auto" w:fill="C6D9F1" w:themeFill="text2" w:themeFillTint="33"/>
          </w:tcPr>
          <w:p w14:paraId="037ACA82" w14:textId="77777777" w:rsidR="00231308" w:rsidRPr="00631B32" w:rsidRDefault="00D87A19" w:rsidP="004967C0">
            <w:pPr>
              <w:rPr>
                <w:rFonts w:ascii="KBH Tekst" w:hAnsi="KBH Tekst"/>
                <w:b/>
                <w:sz w:val="22"/>
              </w:rPr>
            </w:pPr>
            <w:r w:rsidRPr="00631B32">
              <w:rPr>
                <w:rFonts w:ascii="KBH Tekst" w:hAnsi="KBH Tekst"/>
                <w:b/>
                <w:sz w:val="24"/>
              </w:rPr>
              <w:t>Elevens navn</w:t>
            </w:r>
          </w:p>
        </w:tc>
        <w:tc>
          <w:tcPr>
            <w:tcW w:w="5392" w:type="dxa"/>
            <w:gridSpan w:val="2"/>
            <w:shd w:val="clear" w:color="auto" w:fill="C6D9F1" w:themeFill="text2" w:themeFillTint="33"/>
          </w:tcPr>
          <w:p w14:paraId="037ACA83" w14:textId="77777777" w:rsidR="00231308" w:rsidRPr="00631B32" w:rsidRDefault="00231308" w:rsidP="004967C0">
            <w:pPr>
              <w:rPr>
                <w:rFonts w:ascii="KBH Tekst" w:hAnsi="KBH Tekst"/>
                <w:sz w:val="22"/>
              </w:rPr>
            </w:pPr>
            <w:r w:rsidRPr="00631B32">
              <w:rPr>
                <w:rFonts w:ascii="KBH Tekst" w:hAnsi="KBH Tekst"/>
                <w:b/>
                <w:sz w:val="24"/>
              </w:rPr>
              <w:t xml:space="preserve">CPR: </w:t>
            </w:r>
          </w:p>
        </w:tc>
      </w:tr>
      <w:tr w:rsidR="005F2CA0" w:rsidRPr="00631B32" w14:paraId="037ACA87" w14:textId="77777777" w:rsidTr="00322F94">
        <w:trPr>
          <w:trHeight w:val="773"/>
        </w:trPr>
        <w:tc>
          <w:tcPr>
            <w:tcW w:w="4957" w:type="dxa"/>
            <w:gridSpan w:val="2"/>
            <w:shd w:val="clear" w:color="auto" w:fill="C6D9F1" w:themeFill="text2" w:themeFillTint="33"/>
          </w:tcPr>
          <w:p w14:paraId="037ACA85" w14:textId="55894A7D" w:rsidR="005F2CA0" w:rsidRPr="00631B32" w:rsidRDefault="039B4AF3" w:rsidP="2D711821">
            <w:pPr>
              <w:rPr>
                <w:rFonts w:ascii="KBH Tekst" w:hAnsi="KBH Tekst"/>
                <w:b/>
                <w:bCs/>
                <w:sz w:val="24"/>
                <w:szCs w:val="24"/>
              </w:rPr>
            </w:pPr>
            <w:permStart w:id="1555641075" w:edGrp="everyone"/>
            <w:r w:rsidRPr="00631B32">
              <w:rPr>
                <w:rFonts w:ascii="KBH Tekst" w:hAnsi="KBH Tekst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92" w:type="dxa"/>
            <w:gridSpan w:val="2"/>
            <w:shd w:val="clear" w:color="auto" w:fill="C6D9F1" w:themeFill="text2" w:themeFillTint="33"/>
          </w:tcPr>
          <w:p w14:paraId="5B6D0FEC" w14:textId="77777777" w:rsidR="095A62A5" w:rsidRPr="00631B32" w:rsidRDefault="095A62A5" w:rsidP="0000386F">
            <w:pPr>
              <w:spacing w:after="200" w:line="276" w:lineRule="auto"/>
              <w:rPr>
                <w:rFonts w:ascii="KBH Tekst" w:hAnsi="KBH Tekst"/>
              </w:rPr>
            </w:pPr>
          </w:p>
        </w:tc>
      </w:tr>
      <w:permEnd w:id="1555641075"/>
      <w:tr w:rsidR="00231308" w:rsidRPr="00631B32" w14:paraId="037ACA90" w14:textId="77777777" w:rsidTr="00322F94">
        <w:trPr>
          <w:trHeight w:val="413"/>
        </w:trPr>
        <w:tc>
          <w:tcPr>
            <w:tcW w:w="10349" w:type="dxa"/>
            <w:gridSpan w:val="4"/>
            <w:shd w:val="clear" w:color="auto" w:fill="C6D9F1" w:themeFill="text2" w:themeFillTint="33"/>
          </w:tcPr>
          <w:p w14:paraId="037ACA8F" w14:textId="77777777" w:rsidR="00231308" w:rsidRPr="00631B32" w:rsidRDefault="00D77E5A" w:rsidP="004967C0">
            <w:pPr>
              <w:rPr>
                <w:rFonts w:ascii="KBH Tekst" w:hAnsi="KBH Tekst"/>
                <w:b/>
                <w:sz w:val="24"/>
              </w:rPr>
            </w:pPr>
            <w:r w:rsidRPr="00631B32">
              <w:rPr>
                <w:rFonts w:ascii="KBH Tekst" w:hAnsi="KBH Tekst"/>
                <w:b/>
                <w:sz w:val="22"/>
              </w:rPr>
              <w:t>Statistisk registrering</w:t>
            </w:r>
            <w:r w:rsidR="00177EB0" w:rsidRPr="00631B32">
              <w:rPr>
                <w:rFonts w:ascii="KBH Tekst" w:hAnsi="KBH Tekst"/>
                <w:b/>
                <w:sz w:val="22"/>
              </w:rPr>
              <w:t xml:space="preserve"> </w:t>
            </w:r>
            <w:r w:rsidR="00177EB0" w:rsidRPr="00631B32">
              <w:rPr>
                <w:rFonts w:ascii="KBH Tekst" w:hAnsi="KBH Tekst"/>
                <w:sz w:val="22"/>
              </w:rPr>
              <w:t>(kryds af)</w:t>
            </w:r>
            <w:r w:rsidR="00177EB0" w:rsidRPr="00631B32">
              <w:rPr>
                <w:rFonts w:ascii="KBH Tekst" w:hAnsi="KBH Tekst"/>
                <w:b/>
                <w:sz w:val="22"/>
              </w:rPr>
              <w:t xml:space="preserve"> </w:t>
            </w:r>
          </w:p>
        </w:tc>
      </w:tr>
      <w:tr w:rsidR="003F0BEC" w:rsidRPr="00631B32" w14:paraId="037ACA99" w14:textId="77777777" w:rsidTr="00322F94">
        <w:trPr>
          <w:trHeight w:val="1765"/>
        </w:trPr>
        <w:tc>
          <w:tcPr>
            <w:tcW w:w="4566" w:type="dxa"/>
            <w:shd w:val="clear" w:color="auto" w:fill="C6D9F1" w:themeFill="text2" w:themeFillTint="33"/>
          </w:tcPr>
          <w:p w14:paraId="037ACA91" w14:textId="77777777" w:rsidR="003F0BEC" w:rsidRPr="00631B32" w:rsidRDefault="003F0BEC" w:rsidP="004967C0">
            <w:pPr>
              <w:tabs>
                <w:tab w:val="left" w:pos="4047"/>
              </w:tabs>
              <w:rPr>
                <w:rFonts w:ascii="KBH Tekst" w:hAnsi="KBH Tekst"/>
                <w:b/>
                <w:sz w:val="22"/>
              </w:rPr>
            </w:pPr>
            <w:r w:rsidRPr="00631B32">
              <w:rPr>
                <w:rFonts w:ascii="KBH Tekst" w:hAnsi="KBH Tekst"/>
                <w:b/>
                <w:sz w:val="22"/>
              </w:rPr>
              <w:t>Fysisk overfald mod anden elev</w:t>
            </w:r>
          </w:p>
          <w:p w14:paraId="037ACA92" w14:textId="77777777" w:rsidR="003F0BEC" w:rsidRPr="00631B32" w:rsidRDefault="003F0BEC" w:rsidP="00864EB8">
            <w:pPr>
              <w:tabs>
                <w:tab w:val="left" w:pos="4047"/>
              </w:tabs>
              <w:jc w:val="center"/>
              <w:rPr>
                <w:rFonts w:ascii="KBH Tekst" w:hAnsi="KBH Tekst"/>
                <w:b/>
              </w:rPr>
            </w:pPr>
          </w:p>
          <w:permStart w:id="721161871" w:edGrp="everyone" w:displacedByCustomXml="next"/>
          <w:sdt>
            <w:sdtPr>
              <w:rPr>
                <w:rFonts w:ascii="KBH Tekst" w:hAnsi="KBH Tekst"/>
                <w:b/>
                <w:sz w:val="36"/>
                <w:shd w:val="clear" w:color="auto" w:fill="FFFFFF" w:themeFill="background1"/>
              </w:rPr>
              <w:id w:val="1751229357"/>
            </w:sdtPr>
            <w:sdtEndPr/>
            <w:sdtContent>
              <w:p w14:paraId="037ACA93" w14:textId="75D89E67" w:rsidR="00864EB8" w:rsidRPr="00631B32" w:rsidRDefault="003E3885" w:rsidP="00864EB8">
                <w:pPr>
                  <w:tabs>
                    <w:tab w:val="left" w:pos="4047"/>
                  </w:tabs>
                  <w:jc w:val="center"/>
                  <w:rPr>
                    <w:rFonts w:ascii="KBH Tekst" w:hAnsi="KBH Tekst"/>
                    <w:b/>
                  </w:rPr>
                </w:pPr>
                <w:r w:rsidRPr="00631B32">
                  <w:rPr>
                    <w:rFonts w:ascii="Segoe UI Symbol" w:eastAsia="MS Gothic" w:hAnsi="Segoe UI Symbol" w:cs="Segoe UI Symbol"/>
                    <w:b/>
                    <w:sz w:val="36"/>
                    <w:shd w:val="clear" w:color="auto" w:fill="FFFFFF" w:themeFill="background1"/>
                  </w:rPr>
                  <w:t>☐</w:t>
                </w:r>
              </w:p>
            </w:sdtContent>
          </w:sdt>
          <w:permEnd w:id="721161871" w:displacedByCustomXml="prev"/>
        </w:tc>
        <w:tc>
          <w:tcPr>
            <w:tcW w:w="2665" w:type="dxa"/>
            <w:gridSpan w:val="2"/>
            <w:shd w:val="clear" w:color="auto" w:fill="C6D9F1" w:themeFill="text2" w:themeFillTint="33"/>
          </w:tcPr>
          <w:p w14:paraId="037ACA94" w14:textId="77777777" w:rsidR="003F0BEC" w:rsidRPr="00631B32" w:rsidRDefault="003F0BEC" w:rsidP="003F0BEC">
            <w:pPr>
              <w:tabs>
                <w:tab w:val="left" w:pos="4047"/>
              </w:tabs>
              <w:rPr>
                <w:rFonts w:ascii="KBH Tekst" w:hAnsi="KBH Tekst"/>
                <w:b/>
                <w:sz w:val="22"/>
              </w:rPr>
            </w:pPr>
            <w:r w:rsidRPr="00631B32">
              <w:rPr>
                <w:rFonts w:ascii="KBH Tekst" w:hAnsi="KBH Tekst"/>
                <w:b/>
                <w:sz w:val="22"/>
              </w:rPr>
              <w:t>Fysisk overfald mod personale</w:t>
            </w:r>
          </w:p>
          <w:permStart w:id="743202766" w:edGrp="everyone" w:displacedByCustomXml="next"/>
          <w:sdt>
            <w:sdtPr>
              <w:rPr>
                <w:rFonts w:ascii="KBH Tekst" w:hAnsi="KBH Tekst"/>
                <w:b/>
                <w:sz w:val="36"/>
                <w:shd w:val="clear" w:color="auto" w:fill="FFFFFF" w:themeFill="background1"/>
              </w:rPr>
              <w:id w:val="659269911"/>
            </w:sdtPr>
            <w:sdtEndPr/>
            <w:sdtContent>
              <w:p w14:paraId="037ACA95" w14:textId="06ABCEBB" w:rsidR="003F0BEC" w:rsidRPr="00631B32" w:rsidRDefault="003E3885" w:rsidP="00D87A19">
                <w:pPr>
                  <w:spacing w:after="200" w:line="276" w:lineRule="auto"/>
                  <w:jc w:val="center"/>
                  <w:rPr>
                    <w:rFonts w:ascii="KBH Tekst" w:hAnsi="KBH Tekst"/>
                    <w:b/>
                    <w:sz w:val="22"/>
                  </w:rPr>
                </w:pPr>
                <w:r w:rsidRPr="00631B32">
                  <w:rPr>
                    <w:rFonts w:ascii="Segoe UI Symbol" w:eastAsia="MS Gothic" w:hAnsi="Segoe UI Symbol" w:cs="Segoe UI Symbol"/>
                    <w:b/>
                    <w:sz w:val="36"/>
                    <w:shd w:val="clear" w:color="auto" w:fill="FFFFFF" w:themeFill="background1"/>
                  </w:rPr>
                  <w:t>☐</w:t>
                </w:r>
              </w:p>
            </w:sdtContent>
          </w:sdt>
          <w:permEnd w:id="743202766" w:displacedByCustomXml="prev"/>
        </w:tc>
        <w:tc>
          <w:tcPr>
            <w:tcW w:w="3118" w:type="dxa"/>
            <w:shd w:val="clear" w:color="auto" w:fill="C6D9F1" w:themeFill="text2" w:themeFillTint="33"/>
          </w:tcPr>
          <w:p w14:paraId="037ACA96" w14:textId="77777777" w:rsidR="003F0BEC" w:rsidRPr="00631B32" w:rsidRDefault="003F0BEC" w:rsidP="003F0BEC">
            <w:pPr>
              <w:tabs>
                <w:tab w:val="left" w:pos="4047"/>
              </w:tabs>
              <w:rPr>
                <w:rFonts w:ascii="KBH Tekst" w:hAnsi="KBH Tekst"/>
                <w:b/>
                <w:sz w:val="22"/>
              </w:rPr>
            </w:pPr>
            <w:r w:rsidRPr="00631B32">
              <w:rPr>
                <w:rFonts w:ascii="KBH Tekst" w:hAnsi="KBH Tekst"/>
                <w:b/>
                <w:sz w:val="22"/>
              </w:rPr>
              <w:t>Til fare for sig selv</w:t>
            </w:r>
          </w:p>
          <w:p w14:paraId="037ACA97" w14:textId="77777777" w:rsidR="009E38C2" w:rsidRPr="00631B32" w:rsidRDefault="009E38C2" w:rsidP="009E38C2">
            <w:pPr>
              <w:rPr>
                <w:rFonts w:ascii="KBH Tekst" w:hAnsi="KBH Tekst"/>
                <w:b/>
                <w:sz w:val="22"/>
              </w:rPr>
            </w:pPr>
          </w:p>
          <w:permStart w:id="1870688506" w:edGrp="everyone" w:displacedByCustomXml="next"/>
          <w:sdt>
            <w:sdtPr>
              <w:rPr>
                <w:rFonts w:ascii="KBH Tekst" w:hAnsi="KBH Tekst"/>
                <w:b/>
                <w:sz w:val="36"/>
                <w:shd w:val="clear" w:color="auto" w:fill="FFFFFF" w:themeFill="background1"/>
              </w:rPr>
              <w:id w:val="-2076120321"/>
            </w:sdtPr>
            <w:sdtEndPr/>
            <w:sdtContent>
              <w:p w14:paraId="037ACA98" w14:textId="77777777" w:rsidR="003F0BEC" w:rsidRPr="00631B32" w:rsidRDefault="00B9603B" w:rsidP="002E1DA2">
                <w:pPr>
                  <w:spacing w:after="200" w:line="276" w:lineRule="auto"/>
                  <w:jc w:val="center"/>
                  <w:rPr>
                    <w:rFonts w:ascii="KBH Tekst" w:hAnsi="KBH Tekst"/>
                    <w:b/>
                    <w:sz w:val="36"/>
                    <w:shd w:val="clear" w:color="auto" w:fill="FFFFFF" w:themeFill="background1"/>
                  </w:rPr>
                </w:pPr>
                <w:r w:rsidRPr="00631B32">
                  <w:rPr>
                    <w:rFonts w:ascii="Segoe UI Symbol" w:eastAsia="MS Gothic" w:hAnsi="Segoe UI Symbol" w:cs="Segoe UI Symbol"/>
                    <w:b/>
                    <w:sz w:val="36"/>
                    <w:shd w:val="clear" w:color="auto" w:fill="FFFFFF" w:themeFill="background1"/>
                  </w:rPr>
                  <w:t>☐</w:t>
                </w:r>
              </w:p>
            </w:sdtContent>
          </w:sdt>
          <w:permEnd w:id="1870688506" w:displacedByCustomXml="prev"/>
        </w:tc>
      </w:tr>
      <w:tr w:rsidR="00322F94" w:rsidRPr="00631B32" w14:paraId="037ACAA1" w14:textId="77777777" w:rsidTr="00322F94">
        <w:trPr>
          <w:trHeight w:val="1764"/>
        </w:trPr>
        <w:tc>
          <w:tcPr>
            <w:tcW w:w="4566" w:type="dxa"/>
            <w:shd w:val="clear" w:color="auto" w:fill="C6D9F1" w:themeFill="text2" w:themeFillTint="33"/>
          </w:tcPr>
          <w:p w14:paraId="037ACA9A" w14:textId="77777777" w:rsidR="00322F94" w:rsidRPr="00631B32" w:rsidRDefault="00322F94" w:rsidP="004967C0">
            <w:pPr>
              <w:rPr>
                <w:rFonts w:ascii="KBH Tekst" w:hAnsi="KBH Tekst"/>
                <w:b/>
                <w:sz w:val="22"/>
              </w:rPr>
            </w:pPr>
            <w:r w:rsidRPr="00631B32">
              <w:rPr>
                <w:rFonts w:ascii="KBH Tekst" w:hAnsi="KBH Tekst"/>
                <w:b/>
                <w:sz w:val="22"/>
              </w:rPr>
              <w:t>Voldsom ødelæggelse af materiel</w:t>
            </w:r>
          </w:p>
          <w:p w14:paraId="037ACA9B" w14:textId="082688F8" w:rsidR="00322F94" w:rsidRPr="00631B32" w:rsidRDefault="00322F94" w:rsidP="005779F1">
            <w:pPr>
              <w:tabs>
                <w:tab w:val="center" w:pos="1969"/>
                <w:tab w:val="right" w:pos="3938"/>
              </w:tabs>
              <w:rPr>
                <w:rFonts w:ascii="KBH Tekst" w:hAnsi="KBH Tekst"/>
                <w:b/>
                <w:sz w:val="36"/>
              </w:rPr>
            </w:pPr>
            <w:r w:rsidRPr="00631B32">
              <w:rPr>
                <w:rFonts w:ascii="KBH Tekst" w:hAnsi="KBH Tekst"/>
                <w:b/>
                <w:sz w:val="36"/>
              </w:rPr>
              <w:tab/>
            </w:r>
            <w:permStart w:id="351436091" w:edGrp="everyone"/>
            <w:sdt>
              <w:sdtPr>
                <w:rPr>
                  <w:rFonts w:ascii="KBH Tekst" w:hAnsi="KBH Tekst"/>
                  <w:b/>
                  <w:sz w:val="36"/>
                </w:rPr>
                <w:id w:val="-586609711"/>
              </w:sdtPr>
              <w:sdtEndPr/>
              <w:sdtContent>
                <w:r w:rsidRPr="00631B32">
                  <w:rPr>
                    <w:rFonts w:ascii="Segoe UI Symbol" w:eastAsia="MS Gothic" w:hAnsi="Segoe UI Symbol" w:cs="Segoe UI Symbol"/>
                    <w:b/>
                    <w:sz w:val="36"/>
                  </w:rPr>
                  <w:t>☐</w:t>
                </w:r>
              </w:sdtContent>
            </w:sdt>
            <w:permEnd w:id="351436091"/>
            <w:r w:rsidRPr="00631B32">
              <w:rPr>
                <w:rFonts w:ascii="KBH Tekst" w:hAnsi="KBH Tekst"/>
                <w:b/>
                <w:sz w:val="36"/>
              </w:rPr>
              <w:tab/>
            </w:r>
          </w:p>
          <w:p w14:paraId="037ACA9C" w14:textId="77777777" w:rsidR="00322F94" w:rsidRPr="00631B32" w:rsidRDefault="00322F94" w:rsidP="005779F1">
            <w:pPr>
              <w:tabs>
                <w:tab w:val="center" w:pos="1969"/>
                <w:tab w:val="right" w:pos="3938"/>
              </w:tabs>
              <w:rPr>
                <w:rFonts w:ascii="KBH Tekst" w:hAnsi="KBH Tekst"/>
                <w:b/>
                <w:sz w:val="36"/>
              </w:rPr>
            </w:pPr>
          </w:p>
        </w:tc>
        <w:tc>
          <w:tcPr>
            <w:tcW w:w="5783" w:type="dxa"/>
            <w:gridSpan w:val="3"/>
            <w:shd w:val="clear" w:color="auto" w:fill="C6D9F1" w:themeFill="text2" w:themeFillTint="33"/>
          </w:tcPr>
          <w:p w14:paraId="037ACA9F" w14:textId="77777777" w:rsidR="00322F94" w:rsidRPr="00631B32" w:rsidRDefault="00322F94" w:rsidP="004967C0">
            <w:pPr>
              <w:rPr>
                <w:rFonts w:ascii="KBH Tekst" w:hAnsi="KBH Tekst"/>
                <w:b/>
              </w:rPr>
            </w:pPr>
            <w:r w:rsidRPr="00631B32">
              <w:rPr>
                <w:rFonts w:ascii="KBH Tekst" w:hAnsi="KBH Tekst"/>
                <w:b/>
                <w:sz w:val="22"/>
              </w:rPr>
              <w:t>Selvskadende adfærd</w:t>
            </w:r>
            <w:r w:rsidRPr="00631B32">
              <w:rPr>
                <w:rFonts w:ascii="KBH Tekst" w:hAnsi="KBH Tekst"/>
                <w:b/>
              </w:rPr>
              <w:br/>
            </w:r>
          </w:p>
          <w:permStart w:id="94777683" w:edGrp="everyone" w:displacedByCustomXml="next"/>
          <w:sdt>
            <w:sdtPr>
              <w:rPr>
                <w:rFonts w:ascii="KBH Tekst" w:hAnsi="KBH Tekst"/>
                <w:b/>
                <w:sz w:val="36"/>
                <w:shd w:val="clear" w:color="auto" w:fill="FFFFFF" w:themeFill="background1"/>
              </w:rPr>
              <w:id w:val="162822431"/>
            </w:sdtPr>
            <w:sdtEndPr/>
            <w:sdtContent>
              <w:p w14:paraId="037ACAA0" w14:textId="77777777" w:rsidR="00322F94" w:rsidRPr="00631B32" w:rsidRDefault="00322F94" w:rsidP="00F33090">
                <w:pPr>
                  <w:tabs>
                    <w:tab w:val="left" w:pos="4047"/>
                  </w:tabs>
                  <w:jc w:val="center"/>
                  <w:rPr>
                    <w:rFonts w:ascii="KBH Tekst" w:hAnsi="KBH Tekst"/>
                    <w:b/>
                  </w:rPr>
                </w:pPr>
                <w:r w:rsidRPr="00631B32">
                  <w:rPr>
                    <w:rFonts w:ascii="Segoe UI Symbol" w:eastAsia="MS Gothic" w:hAnsi="Segoe UI Symbol" w:cs="Segoe UI Symbol"/>
                    <w:b/>
                    <w:sz w:val="36"/>
                    <w:shd w:val="clear" w:color="auto" w:fill="FFFFFF" w:themeFill="background1"/>
                  </w:rPr>
                  <w:t>☐</w:t>
                </w:r>
              </w:p>
            </w:sdtContent>
          </w:sdt>
          <w:permEnd w:id="94777683" w:displacedByCustomXml="prev"/>
        </w:tc>
      </w:tr>
      <w:tr w:rsidR="00322F94" w:rsidRPr="00631B32" w14:paraId="037ACAA3" w14:textId="77777777" w:rsidTr="00322F94">
        <w:trPr>
          <w:trHeight w:val="314"/>
        </w:trPr>
        <w:tc>
          <w:tcPr>
            <w:tcW w:w="10349" w:type="dxa"/>
            <w:gridSpan w:val="4"/>
            <w:shd w:val="clear" w:color="auto" w:fill="C6D9F1" w:themeFill="text2" w:themeFillTint="33"/>
          </w:tcPr>
          <w:p w14:paraId="377BDD9A" w14:textId="6CF0ECA3" w:rsidR="00322F94" w:rsidRPr="00631B32" w:rsidRDefault="00322F94" w:rsidP="4AB005C1">
            <w:pPr>
              <w:rPr>
                <w:rFonts w:ascii="KBH Tekst" w:hAnsi="KBH Tekst"/>
                <w:b/>
                <w:bCs/>
                <w:sz w:val="22"/>
              </w:rPr>
            </w:pPr>
            <w:r w:rsidRPr="00631B32">
              <w:rPr>
                <w:rFonts w:ascii="KBH Tekst" w:hAnsi="KBH Tekst"/>
                <w:b/>
                <w:bCs/>
                <w:sz w:val="24"/>
                <w:szCs w:val="24"/>
              </w:rPr>
              <w:t>Implicerede medarbejdere (navn samt stilling)</w:t>
            </w:r>
          </w:p>
          <w:p w14:paraId="73E6248F" w14:textId="77D85E2A" w:rsidR="00322F94" w:rsidRPr="00631B32" w:rsidRDefault="00322F94" w:rsidP="4AB005C1">
            <w:pPr>
              <w:rPr>
                <w:rFonts w:ascii="KBH Tekst" w:hAnsi="KBH Tekst"/>
                <w:b/>
                <w:bCs/>
                <w:sz w:val="24"/>
                <w:szCs w:val="24"/>
              </w:rPr>
            </w:pPr>
          </w:p>
          <w:p w14:paraId="037ACAA2" w14:textId="223308C4" w:rsidR="00322F94" w:rsidRPr="00631B32" w:rsidRDefault="00322F94" w:rsidP="4AB005C1">
            <w:pPr>
              <w:rPr>
                <w:rFonts w:ascii="KBH Tekst" w:hAnsi="KBH Tekst"/>
                <w:b/>
                <w:bCs/>
                <w:sz w:val="24"/>
                <w:szCs w:val="24"/>
              </w:rPr>
            </w:pPr>
          </w:p>
        </w:tc>
      </w:tr>
      <w:tr w:rsidR="00322F94" w:rsidRPr="00631B32" w14:paraId="037ACAA7" w14:textId="77777777" w:rsidTr="00322F94">
        <w:trPr>
          <w:trHeight w:val="240"/>
        </w:trPr>
        <w:tc>
          <w:tcPr>
            <w:tcW w:w="10349" w:type="dxa"/>
            <w:gridSpan w:val="4"/>
            <w:shd w:val="clear" w:color="auto" w:fill="C6D9F1" w:themeFill="text2" w:themeFillTint="33"/>
          </w:tcPr>
          <w:p w14:paraId="037ACAA6" w14:textId="77777777" w:rsidR="00322F94" w:rsidRPr="00631B32" w:rsidRDefault="00322F94" w:rsidP="004967C0">
            <w:pPr>
              <w:rPr>
                <w:rFonts w:ascii="KBH Tekst" w:hAnsi="KBH Tekst"/>
                <w:sz w:val="22"/>
              </w:rPr>
            </w:pPr>
            <w:r w:rsidRPr="00631B32">
              <w:rPr>
                <w:rFonts w:ascii="KBH Tekst" w:hAnsi="KBH Tekst"/>
                <w:b/>
                <w:sz w:val="24"/>
              </w:rPr>
              <w:t xml:space="preserve">Vidner til magtanvendelsen (navn samt stilling) </w:t>
            </w:r>
          </w:p>
        </w:tc>
      </w:tr>
      <w:tr w:rsidR="00322F94" w:rsidRPr="00631B32" w14:paraId="037ACAAB" w14:textId="77777777" w:rsidTr="00322F94">
        <w:trPr>
          <w:trHeight w:val="942"/>
        </w:trPr>
        <w:tc>
          <w:tcPr>
            <w:tcW w:w="10349" w:type="dxa"/>
            <w:gridSpan w:val="4"/>
            <w:shd w:val="clear" w:color="auto" w:fill="C6D9F1" w:themeFill="text2" w:themeFillTint="33"/>
          </w:tcPr>
          <w:permStart w:id="779694894" w:edGrp="everyone" w:displacedByCustomXml="next"/>
          <w:sdt>
            <w:sdtPr>
              <w:rPr>
                <w:rFonts w:ascii="KBH Tekst" w:hAnsi="KBH Tekst"/>
                <w:sz w:val="22"/>
              </w:rPr>
              <w:id w:val="11730367"/>
            </w:sdtPr>
            <w:sdtEndPr/>
            <w:sdtContent>
              <w:p w14:paraId="037ACAA8" w14:textId="22E01F37" w:rsidR="00322F94" w:rsidRPr="00631B32" w:rsidRDefault="00322F94" w:rsidP="004967C0">
                <w:pPr>
                  <w:rPr>
                    <w:rFonts w:ascii="KBH Tekst" w:hAnsi="KBH Tekst"/>
                    <w:sz w:val="22"/>
                  </w:rPr>
                </w:pPr>
                <w:r w:rsidRPr="00631B32">
                  <w:rPr>
                    <w:rFonts w:ascii="KBH Tekst" w:hAnsi="KBH Tekst"/>
                    <w:sz w:val="22"/>
                  </w:rPr>
                  <w:t>)</w:t>
                </w:r>
              </w:p>
            </w:sdtContent>
          </w:sdt>
          <w:permEnd w:id="779694894" w:displacedByCustomXml="prev"/>
          <w:p w14:paraId="037ACAA9" w14:textId="77777777" w:rsidR="00322F94" w:rsidRPr="00631B32" w:rsidRDefault="00322F94" w:rsidP="004967C0">
            <w:pPr>
              <w:rPr>
                <w:rFonts w:ascii="KBH Tekst" w:hAnsi="KBH Tekst"/>
                <w:sz w:val="22"/>
              </w:rPr>
            </w:pPr>
          </w:p>
          <w:p w14:paraId="037ACAAA" w14:textId="77777777" w:rsidR="00322F94" w:rsidRPr="00631B32" w:rsidRDefault="00322F94" w:rsidP="00D20D04">
            <w:pPr>
              <w:rPr>
                <w:rFonts w:ascii="KBH Tekst" w:hAnsi="KBH Tekst"/>
                <w:b/>
                <w:sz w:val="24"/>
              </w:rPr>
            </w:pPr>
          </w:p>
        </w:tc>
      </w:tr>
      <w:tr w:rsidR="00322F94" w:rsidRPr="00631B32" w14:paraId="037ACAAD" w14:textId="77777777" w:rsidTr="00322F94">
        <w:trPr>
          <w:trHeight w:val="240"/>
        </w:trPr>
        <w:tc>
          <w:tcPr>
            <w:tcW w:w="10349" w:type="dxa"/>
            <w:gridSpan w:val="4"/>
            <w:shd w:val="clear" w:color="auto" w:fill="C6D9F1" w:themeFill="text2" w:themeFillTint="33"/>
          </w:tcPr>
          <w:p w14:paraId="037ACAAC" w14:textId="77777777" w:rsidR="00322F94" w:rsidRPr="00631B32" w:rsidRDefault="00322F94" w:rsidP="004967C0">
            <w:pPr>
              <w:rPr>
                <w:rFonts w:ascii="KBH Tekst" w:hAnsi="KBH Tekst"/>
                <w:sz w:val="22"/>
              </w:rPr>
            </w:pPr>
            <w:r w:rsidRPr="00631B32">
              <w:rPr>
                <w:rFonts w:ascii="KBH Tekst" w:hAnsi="KBH Tekst"/>
                <w:b/>
                <w:sz w:val="24"/>
              </w:rPr>
              <w:lastRenderedPageBreak/>
              <w:t>Beskrivelse af optakten til magtanvendelse</w:t>
            </w:r>
          </w:p>
        </w:tc>
      </w:tr>
      <w:tr w:rsidR="00322F94" w:rsidRPr="00631B32" w14:paraId="037ACAB0" w14:textId="77777777" w:rsidTr="00322F94">
        <w:trPr>
          <w:trHeight w:val="812"/>
        </w:trPr>
        <w:tc>
          <w:tcPr>
            <w:tcW w:w="10349" w:type="dxa"/>
            <w:gridSpan w:val="4"/>
            <w:shd w:val="clear" w:color="auto" w:fill="C6D9F1" w:themeFill="text2" w:themeFillTint="33"/>
          </w:tcPr>
          <w:p w14:paraId="037ACAAF" w14:textId="0B1A48B1" w:rsidR="00322F94" w:rsidRPr="00631B32" w:rsidRDefault="00322F94" w:rsidP="0039222E">
            <w:pPr>
              <w:rPr>
                <w:rFonts w:ascii="KBH Tekst" w:hAnsi="KBH Tekst"/>
                <w:b/>
                <w:sz w:val="24"/>
              </w:rPr>
            </w:pPr>
          </w:p>
        </w:tc>
      </w:tr>
      <w:tr w:rsidR="00322F94" w:rsidRPr="00631B32" w14:paraId="037ACAB2" w14:textId="77777777" w:rsidTr="00322F94">
        <w:trPr>
          <w:trHeight w:val="240"/>
        </w:trPr>
        <w:tc>
          <w:tcPr>
            <w:tcW w:w="10349" w:type="dxa"/>
            <w:gridSpan w:val="4"/>
            <w:shd w:val="clear" w:color="auto" w:fill="C6D9F1" w:themeFill="text2" w:themeFillTint="33"/>
          </w:tcPr>
          <w:p w14:paraId="037ACAB1" w14:textId="77777777" w:rsidR="00322F94" w:rsidRPr="00631B32" w:rsidRDefault="00322F94" w:rsidP="004967C0">
            <w:pPr>
              <w:rPr>
                <w:rFonts w:ascii="KBH Tekst" w:hAnsi="KBH Tekst"/>
                <w:sz w:val="22"/>
              </w:rPr>
            </w:pPr>
            <w:r w:rsidRPr="00631B32">
              <w:rPr>
                <w:rFonts w:ascii="KBH Tekst" w:hAnsi="KBH Tekst"/>
                <w:b/>
                <w:sz w:val="24"/>
              </w:rPr>
              <w:t xml:space="preserve">Hvilke tiltag blev der taget for at løse konflikten uden magtanvendelse </w:t>
            </w:r>
          </w:p>
        </w:tc>
      </w:tr>
      <w:tr w:rsidR="00322F94" w:rsidRPr="00631B32" w14:paraId="037ACAB6" w14:textId="77777777" w:rsidTr="00322F94">
        <w:trPr>
          <w:trHeight w:val="960"/>
        </w:trPr>
        <w:tc>
          <w:tcPr>
            <w:tcW w:w="10349" w:type="dxa"/>
            <w:gridSpan w:val="4"/>
            <w:shd w:val="clear" w:color="auto" w:fill="C6D9F1" w:themeFill="text2" w:themeFillTint="33"/>
          </w:tcPr>
          <w:p w14:paraId="037ACAB4" w14:textId="77777777" w:rsidR="00322F94" w:rsidRPr="00631B32" w:rsidRDefault="00322F94" w:rsidP="004967C0">
            <w:pPr>
              <w:rPr>
                <w:rFonts w:ascii="KBH Tekst" w:hAnsi="KBH Tekst"/>
                <w:sz w:val="22"/>
              </w:rPr>
            </w:pPr>
          </w:p>
          <w:p w14:paraId="037ACAB5" w14:textId="0A635B43" w:rsidR="00322F94" w:rsidRPr="00631B32" w:rsidRDefault="00322F94" w:rsidP="00D20D04">
            <w:pPr>
              <w:rPr>
                <w:rFonts w:ascii="KBH Tekst" w:hAnsi="KBH Tekst"/>
                <w:b/>
                <w:sz w:val="24"/>
              </w:rPr>
            </w:pPr>
          </w:p>
        </w:tc>
      </w:tr>
      <w:tr w:rsidR="00322F94" w:rsidRPr="00631B32" w14:paraId="037ACAB8" w14:textId="77777777" w:rsidTr="00322F94">
        <w:trPr>
          <w:trHeight w:val="333"/>
        </w:trPr>
        <w:tc>
          <w:tcPr>
            <w:tcW w:w="10349" w:type="dxa"/>
            <w:gridSpan w:val="4"/>
            <w:shd w:val="clear" w:color="auto" w:fill="C6D9F1" w:themeFill="text2" w:themeFillTint="33"/>
          </w:tcPr>
          <w:p w14:paraId="037ACAB7" w14:textId="77777777" w:rsidR="00322F94" w:rsidRPr="00631B32" w:rsidRDefault="00322F94" w:rsidP="004967C0">
            <w:pPr>
              <w:rPr>
                <w:rFonts w:ascii="KBH Tekst" w:hAnsi="KBH Tekst"/>
                <w:sz w:val="22"/>
              </w:rPr>
            </w:pPr>
            <w:r w:rsidRPr="00631B32">
              <w:rPr>
                <w:rFonts w:ascii="KBH Tekst" w:hAnsi="KBH Tekst"/>
                <w:b/>
                <w:sz w:val="24"/>
              </w:rPr>
              <w:t xml:space="preserve">Beskrivelse af hændelsesforløbet og indgrebets formål </w:t>
            </w:r>
          </w:p>
        </w:tc>
      </w:tr>
      <w:tr w:rsidR="00322F94" w:rsidRPr="00631B32" w14:paraId="037ACABD" w14:textId="77777777" w:rsidTr="00322F94">
        <w:trPr>
          <w:trHeight w:val="287"/>
        </w:trPr>
        <w:tc>
          <w:tcPr>
            <w:tcW w:w="10349" w:type="dxa"/>
            <w:gridSpan w:val="4"/>
            <w:shd w:val="clear" w:color="auto" w:fill="C6D9F1" w:themeFill="text2" w:themeFillTint="33"/>
          </w:tcPr>
          <w:p w14:paraId="037ACABC" w14:textId="77777777" w:rsidR="00322F94" w:rsidRPr="00631B32" w:rsidRDefault="00322F94" w:rsidP="004967C0">
            <w:pPr>
              <w:rPr>
                <w:rFonts w:ascii="KBH Tekst" w:hAnsi="KBH Tekst"/>
                <w:sz w:val="22"/>
              </w:rPr>
            </w:pPr>
            <w:r w:rsidRPr="00631B32">
              <w:rPr>
                <w:rFonts w:ascii="KBH Tekst" w:hAnsi="KBH Tekst"/>
                <w:b/>
                <w:sz w:val="24"/>
              </w:rPr>
              <w:t>Elevens kommentarer til hændelsesforløbet</w:t>
            </w:r>
            <w:r w:rsidRPr="00631B32">
              <w:rPr>
                <w:rStyle w:val="Fodnotehenvisning"/>
                <w:rFonts w:ascii="KBH Tekst" w:hAnsi="KBH Tekst"/>
                <w:b/>
                <w:sz w:val="24"/>
              </w:rPr>
              <w:footnoteReference w:id="2"/>
            </w:r>
            <w:r w:rsidRPr="00631B32">
              <w:rPr>
                <w:rFonts w:ascii="KBH Tekst" w:hAnsi="KBH Tekst"/>
                <w:b/>
                <w:sz w:val="24"/>
              </w:rPr>
              <w:t xml:space="preserve">  </w:t>
            </w:r>
          </w:p>
        </w:tc>
      </w:tr>
      <w:tr w:rsidR="00322F94" w:rsidRPr="00631B32" w14:paraId="037ACABF" w14:textId="77777777" w:rsidTr="00322F94">
        <w:trPr>
          <w:trHeight w:val="875"/>
        </w:trPr>
        <w:permStart w:id="121204543" w:edGrp="everyone" w:displacedByCustomXml="next"/>
        <w:sdt>
          <w:sdtPr>
            <w:rPr>
              <w:rFonts w:ascii="KBH Tekst" w:hAnsi="KBH Tekst"/>
              <w:b/>
              <w:sz w:val="22"/>
            </w:rPr>
            <w:id w:val="1373194875"/>
          </w:sdtPr>
          <w:sdtEndPr/>
          <w:sdtContent>
            <w:tc>
              <w:tcPr>
                <w:tcW w:w="10349" w:type="dxa"/>
                <w:gridSpan w:val="4"/>
                <w:shd w:val="clear" w:color="auto" w:fill="C6D9F1" w:themeFill="text2" w:themeFillTint="33"/>
              </w:tcPr>
              <w:p w14:paraId="718251BD" w14:textId="58ACE160" w:rsidR="00322F94" w:rsidRPr="00631B32" w:rsidRDefault="00322F94" w:rsidP="004967C0">
                <w:pPr>
                  <w:rPr>
                    <w:rFonts w:ascii="KBH Tekst" w:hAnsi="KBH Tekst"/>
                    <w:b/>
                    <w:sz w:val="22"/>
                  </w:rPr>
                </w:pPr>
                <w:r w:rsidRPr="00631B32">
                  <w:rPr>
                    <w:rFonts w:ascii="KBH Tekst" w:hAnsi="KBH Tekst"/>
                    <w:b/>
                    <w:sz w:val="22"/>
                  </w:rPr>
                  <w:t xml:space="preserve"> </w:t>
                </w:r>
              </w:p>
              <w:p w14:paraId="6C7B2FC1" w14:textId="77777777" w:rsidR="00322F94" w:rsidRPr="00631B32" w:rsidRDefault="00322F94" w:rsidP="004967C0">
                <w:pPr>
                  <w:rPr>
                    <w:rFonts w:ascii="KBH Tekst" w:hAnsi="KBH Tekst"/>
                    <w:b/>
                    <w:sz w:val="22"/>
                  </w:rPr>
                </w:pPr>
              </w:p>
              <w:p w14:paraId="037ACABE" w14:textId="3B561C24" w:rsidR="00322F94" w:rsidRPr="00631B32" w:rsidRDefault="00322F94" w:rsidP="004967C0">
                <w:pPr>
                  <w:rPr>
                    <w:rFonts w:ascii="KBH Tekst" w:hAnsi="KBH Tekst"/>
                    <w:b/>
                    <w:sz w:val="22"/>
                  </w:rPr>
                </w:pPr>
                <w:r w:rsidRPr="00631B32">
                  <w:rPr>
                    <w:rFonts w:ascii="KBH Tekst" w:hAnsi="KBH Tekst"/>
                    <w:b/>
                    <w:sz w:val="22"/>
                  </w:rPr>
                  <w:t xml:space="preserve"> </w:t>
                </w:r>
              </w:p>
            </w:tc>
          </w:sdtContent>
        </w:sdt>
        <w:permEnd w:id="121204543" w:displacedByCustomXml="prev"/>
      </w:tr>
      <w:tr w:rsidR="00322F94" w:rsidRPr="00631B32" w14:paraId="037ACAC1" w14:textId="77777777" w:rsidTr="00322F94">
        <w:trPr>
          <w:trHeight w:val="366"/>
        </w:trPr>
        <w:tc>
          <w:tcPr>
            <w:tcW w:w="10349" w:type="dxa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37ACAC0" w14:textId="77777777" w:rsidR="00322F94" w:rsidRPr="00631B32" w:rsidRDefault="00322F94" w:rsidP="004967C0">
            <w:pPr>
              <w:rPr>
                <w:rFonts w:ascii="KBH Tekst" w:hAnsi="KBH Tekst"/>
                <w:sz w:val="22"/>
              </w:rPr>
            </w:pPr>
            <w:r w:rsidRPr="00631B32">
              <w:rPr>
                <w:rFonts w:ascii="KBH Tekst" w:hAnsi="KBH Tekst"/>
                <w:b/>
                <w:sz w:val="24"/>
              </w:rPr>
              <w:t>Opfølgning i forhold til eventuelt andre involverede elever</w:t>
            </w:r>
          </w:p>
        </w:tc>
      </w:tr>
      <w:tr w:rsidR="00322F94" w:rsidRPr="00631B32" w14:paraId="037ACAC3" w14:textId="77777777" w:rsidTr="00322F94">
        <w:trPr>
          <w:trHeight w:val="1014"/>
        </w:trPr>
        <w:permStart w:id="227556873" w:edGrp="everyone" w:displacedByCustomXml="next"/>
        <w:sdt>
          <w:sdtPr>
            <w:rPr>
              <w:rFonts w:ascii="KBH Tekst" w:hAnsi="KBH Tekst"/>
              <w:b/>
              <w:sz w:val="24"/>
            </w:rPr>
            <w:id w:val="917209790"/>
            <w:showingPlcHdr/>
          </w:sdtPr>
          <w:sdtEndPr/>
          <w:sdtContent>
            <w:tc>
              <w:tcPr>
                <w:tcW w:w="10349" w:type="dxa"/>
                <w:gridSpan w:val="4"/>
                <w:tcBorders>
                  <w:bottom w:val="single" w:sz="4" w:space="0" w:color="auto"/>
                </w:tcBorders>
                <w:shd w:val="clear" w:color="auto" w:fill="C6D9F1" w:themeFill="text2" w:themeFillTint="33"/>
              </w:tcPr>
              <w:p w14:paraId="037ACAC2" w14:textId="1F6FD76C" w:rsidR="00322F94" w:rsidRPr="00631B32" w:rsidRDefault="00322F94" w:rsidP="00F86E7B">
                <w:pPr>
                  <w:rPr>
                    <w:rFonts w:ascii="KBH Tekst" w:hAnsi="KBH Tekst"/>
                    <w:b/>
                    <w:sz w:val="24"/>
                  </w:rPr>
                </w:pPr>
                <w:r w:rsidRPr="00631B32">
                  <w:rPr>
                    <w:rFonts w:ascii="KBH Tekst" w:hAnsi="KBH Tekst"/>
                    <w:b/>
                    <w:sz w:val="24"/>
                  </w:rPr>
                  <w:t xml:space="preserve">     </w:t>
                </w:r>
              </w:p>
            </w:tc>
          </w:sdtContent>
        </w:sdt>
        <w:permEnd w:id="227556873" w:displacedByCustomXml="prev"/>
      </w:tr>
      <w:tr w:rsidR="00322F94" w:rsidRPr="00631B32" w14:paraId="037ACAC5" w14:textId="77777777" w:rsidTr="00322F94">
        <w:trPr>
          <w:trHeight w:val="849"/>
        </w:trPr>
        <w:tc>
          <w:tcPr>
            <w:tcW w:w="10349" w:type="dxa"/>
            <w:gridSpan w:val="4"/>
            <w:shd w:val="clear" w:color="auto" w:fill="C6D9F1" w:themeFill="text2" w:themeFillTint="33"/>
          </w:tcPr>
          <w:p w14:paraId="037ACAC4" w14:textId="67B6E500" w:rsidR="00322F94" w:rsidRPr="00631B32" w:rsidRDefault="00322F94" w:rsidP="004967C0">
            <w:pPr>
              <w:rPr>
                <w:rFonts w:ascii="KBH Tekst" w:hAnsi="KBH Tekst"/>
                <w:sz w:val="22"/>
              </w:rPr>
            </w:pPr>
            <w:r w:rsidRPr="00631B32">
              <w:rPr>
                <w:rFonts w:ascii="KBH Tekst" w:hAnsi="KBH Tekst"/>
                <w:b/>
                <w:sz w:val="24"/>
              </w:rPr>
              <w:t>E</w:t>
            </w:r>
            <w:r w:rsidR="00631B32">
              <w:rPr>
                <w:rFonts w:ascii="KBH Tekst" w:hAnsi="KBH Tekst"/>
                <w:b/>
                <w:sz w:val="24"/>
              </w:rPr>
              <w:t>levens</w:t>
            </w:r>
            <w:r w:rsidRPr="00631B32">
              <w:rPr>
                <w:rFonts w:ascii="KBH Tekst" w:hAnsi="KBH Tekst"/>
                <w:b/>
                <w:sz w:val="24"/>
              </w:rPr>
              <w:t xml:space="preserve"> afværgestrategier eller psykologiske anvisninger i forbindelse med eleven omkring magtanvendelser:</w:t>
            </w:r>
          </w:p>
        </w:tc>
      </w:tr>
      <w:tr w:rsidR="00322F94" w:rsidRPr="00631B32" w14:paraId="037ACAC9" w14:textId="77777777" w:rsidTr="00322F94">
        <w:trPr>
          <w:trHeight w:val="929"/>
        </w:trPr>
        <w:tc>
          <w:tcPr>
            <w:tcW w:w="10349" w:type="dxa"/>
            <w:gridSpan w:val="4"/>
            <w:shd w:val="clear" w:color="auto" w:fill="C6D9F1" w:themeFill="text2" w:themeFillTint="33"/>
          </w:tcPr>
          <w:p w14:paraId="037ACAC7" w14:textId="77777777" w:rsidR="00322F94" w:rsidRPr="00631B32" w:rsidRDefault="00322F94" w:rsidP="00D20D04">
            <w:pPr>
              <w:rPr>
                <w:rFonts w:ascii="KBH Tekst" w:hAnsi="KBH Tekst"/>
                <w:sz w:val="24"/>
              </w:rPr>
            </w:pPr>
          </w:p>
          <w:p w14:paraId="037ACAC8" w14:textId="12001A49" w:rsidR="00322F94" w:rsidRPr="00631B32" w:rsidRDefault="00322F94" w:rsidP="00D20D04">
            <w:pPr>
              <w:rPr>
                <w:rFonts w:ascii="KBH Tekst" w:hAnsi="KBH Tekst"/>
                <w:sz w:val="24"/>
              </w:rPr>
            </w:pPr>
          </w:p>
        </w:tc>
      </w:tr>
      <w:tr w:rsidR="00322F94" w:rsidRPr="00631B32" w14:paraId="037ACACB" w14:textId="77777777" w:rsidTr="00322F94">
        <w:trPr>
          <w:trHeight w:val="314"/>
        </w:trPr>
        <w:tc>
          <w:tcPr>
            <w:tcW w:w="10349" w:type="dxa"/>
            <w:gridSpan w:val="4"/>
            <w:shd w:val="clear" w:color="auto" w:fill="C6D9F1" w:themeFill="text2" w:themeFillTint="33"/>
          </w:tcPr>
          <w:p w14:paraId="037ACACA" w14:textId="77777777" w:rsidR="00322F94" w:rsidRPr="00631B32" w:rsidRDefault="00322F94" w:rsidP="004967C0">
            <w:pPr>
              <w:rPr>
                <w:rFonts w:ascii="KBH Tekst" w:hAnsi="KBH Tekst"/>
                <w:sz w:val="22"/>
              </w:rPr>
            </w:pPr>
            <w:r w:rsidRPr="00631B32">
              <w:rPr>
                <w:rFonts w:ascii="KBH Tekst" w:hAnsi="KBH Tekst"/>
                <w:b/>
                <w:sz w:val="24"/>
              </w:rPr>
              <w:t xml:space="preserve">Eventuelle vidners beskrivelse af episoden: </w:t>
            </w:r>
          </w:p>
        </w:tc>
      </w:tr>
      <w:tr w:rsidR="00322F94" w:rsidRPr="00631B32" w14:paraId="037ACACE" w14:textId="77777777" w:rsidTr="00322F94">
        <w:trPr>
          <w:trHeight w:val="868"/>
        </w:trPr>
        <w:tc>
          <w:tcPr>
            <w:tcW w:w="10349" w:type="dxa"/>
            <w:gridSpan w:val="4"/>
            <w:shd w:val="clear" w:color="auto" w:fill="C6D9F1" w:themeFill="text2" w:themeFillTint="33"/>
          </w:tcPr>
          <w:permStart w:id="1914857381" w:edGrp="everyone" w:displacedByCustomXml="next"/>
          <w:sdt>
            <w:sdtPr>
              <w:rPr>
                <w:rFonts w:ascii="KBH Tekst" w:hAnsi="KBH Tekst"/>
                <w:b/>
                <w:bCs/>
                <w:sz w:val="22"/>
              </w:rPr>
              <w:id w:val="735595470"/>
              <w:showingPlcHdr/>
            </w:sdtPr>
            <w:sdtEndPr/>
            <w:sdtContent>
              <w:p w14:paraId="037ACACC" w14:textId="77777777" w:rsidR="00322F94" w:rsidRPr="00631B32" w:rsidRDefault="00322F94" w:rsidP="004967C0">
                <w:pPr>
                  <w:rPr>
                    <w:rFonts w:ascii="KBH Tekst" w:hAnsi="KBH Tekst"/>
                    <w:b/>
                    <w:sz w:val="22"/>
                  </w:rPr>
                </w:pPr>
                <w:r w:rsidRPr="00631B32">
                  <w:rPr>
                    <w:rStyle w:val="Pladsholdertekst"/>
                    <w:rFonts w:ascii="KBH Tekst" w:hAnsi="KBH Tekst"/>
                  </w:rPr>
                  <w:t>Klik her for at angive tekst.</w:t>
                </w:r>
              </w:p>
            </w:sdtContent>
          </w:sdt>
          <w:permEnd w:id="1914857381" w:displacedByCustomXml="prev"/>
          <w:p w14:paraId="037ACACD" w14:textId="77777777" w:rsidR="00322F94" w:rsidRPr="00631B32" w:rsidRDefault="00322F94" w:rsidP="004967C0">
            <w:pPr>
              <w:rPr>
                <w:rFonts w:ascii="KBH Tekst" w:hAnsi="KBH Tekst"/>
                <w:b/>
                <w:sz w:val="24"/>
              </w:rPr>
            </w:pPr>
          </w:p>
        </w:tc>
      </w:tr>
      <w:tr w:rsidR="00322F94" w:rsidRPr="00631B32" w14:paraId="037ACAD0" w14:textId="77777777" w:rsidTr="00322F94">
        <w:trPr>
          <w:trHeight w:val="190"/>
        </w:trPr>
        <w:tc>
          <w:tcPr>
            <w:tcW w:w="10349" w:type="dxa"/>
            <w:gridSpan w:val="4"/>
            <w:shd w:val="clear" w:color="auto" w:fill="C6D9F1" w:themeFill="text2" w:themeFillTint="33"/>
          </w:tcPr>
          <w:p w14:paraId="037ACACF" w14:textId="77777777" w:rsidR="00322F94" w:rsidRPr="00631B32" w:rsidRDefault="00322F94" w:rsidP="004967C0">
            <w:pPr>
              <w:rPr>
                <w:rFonts w:ascii="KBH Tekst" w:hAnsi="KBH Tekst"/>
                <w:sz w:val="22"/>
              </w:rPr>
            </w:pPr>
            <w:r w:rsidRPr="00631B32">
              <w:rPr>
                <w:rFonts w:ascii="KBH Tekst" w:hAnsi="KBH Tekst"/>
                <w:b/>
                <w:sz w:val="24"/>
              </w:rPr>
              <w:t xml:space="preserve">Hvordan, hvornår og af hvem er forældrene blevet orienteret? </w:t>
            </w:r>
          </w:p>
        </w:tc>
      </w:tr>
      <w:tr w:rsidR="00322F94" w:rsidRPr="00631B32" w14:paraId="037ACAD2" w14:textId="77777777" w:rsidTr="00322F94">
        <w:trPr>
          <w:trHeight w:val="1030"/>
        </w:trPr>
        <w:permStart w:id="1606184038" w:edGrp="everyone" w:displacedByCustomXml="next"/>
        <w:sdt>
          <w:sdtPr>
            <w:rPr>
              <w:rFonts w:ascii="KBH Tekst" w:hAnsi="KBH Tekst"/>
              <w:b/>
              <w:sz w:val="24"/>
            </w:rPr>
            <w:id w:val="459768919"/>
            <w:showingPlcHdr/>
          </w:sdtPr>
          <w:sdtEndPr/>
          <w:sdtContent>
            <w:tc>
              <w:tcPr>
                <w:tcW w:w="10349" w:type="dxa"/>
                <w:gridSpan w:val="4"/>
                <w:shd w:val="clear" w:color="auto" w:fill="C6D9F1" w:themeFill="text2" w:themeFillTint="33"/>
              </w:tcPr>
              <w:p w14:paraId="037ACAD1" w14:textId="6AD09D5A" w:rsidR="00322F94" w:rsidRPr="00631B32" w:rsidRDefault="00322F94" w:rsidP="004967C0">
                <w:pPr>
                  <w:rPr>
                    <w:rFonts w:ascii="KBH Tekst" w:hAnsi="KBH Tekst"/>
                    <w:b/>
                    <w:sz w:val="24"/>
                  </w:rPr>
                </w:pPr>
                <w:r w:rsidRPr="00631B32">
                  <w:rPr>
                    <w:rFonts w:ascii="KBH Tekst" w:hAnsi="KBH Tekst"/>
                    <w:b/>
                    <w:sz w:val="24"/>
                  </w:rPr>
                  <w:t xml:space="preserve">     </w:t>
                </w:r>
              </w:p>
            </w:tc>
          </w:sdtContent>
        </w:sdt>
        <w:permEnd w:id="1606184038" w:displacedByCustomXml="prev"/>
      </w:tr>
      <w:tr w:rsidR="00322F94" w:rsidRPr="00631B32" w14:paraId="037ACAD4" w14:textId="77777777" w:rsidTr="00322F94">
        <w:trPr>
          <w:trHeight w:val="277"/>
        </w:trPr>
        <w:tc>
          <w:tcPr>
            <w:tcW w:w="10349" w:type="dxa"/>
            <w:gridSpan w:val="4"/>
            <w:shd w:val="clear" w:color="auto" w:fill="C6D9F1" w:themeFill="text2" w:themeFillTint="33"/>
          </w:tcPr>
          <w:p w14:paraId="037ACAD3" w14:textId="77777777" w:rsidR="00322F94" w:rsidRPr="00631B32" w:rsidRDefault="00322F94" w:rsidP="004967C0">
            <w:pPr>
              <w:rPr>
                <w:rFonts w:ascii="KBH Tekst" w:hAnsi="KBH Tekst"/>
                <w:sz w:val="22"/>
              </w:rPr>
            </w:pPr>
            <w:r w:rsidRPr="00631B32">
              <w:rPr>
                <w:rFonts w:ascii="KBH Tekst" w:hAnsi="KBH Tekst"/>
                <w:b/>
                <w:sz w:val="24"/>
              </w:rPr>
              <w:t xml:space="preserve">Er anbringende kommune underrettet? </w:t>
            </w:r>
          </w:p>
        </w:tc>
      </w:tr>
      <w:tr w:rsidR="00322F94" w:rsidRPr="00631B32" w14:paraId="037ACAD7" w14:textId="77777777" w:rsidTr="00322F94">
        <w:trPr>
          <w:trHeight w:val="905"/>
        </w:trPr>
        <w:tc>
          <w:tcPr>
            <w:tcW w:w="10349" w:type="dxa"/>
            <w:gridSpan w:val="4"/>
            <w:shd w:val="clear" w:color="auto" w:fill="C6D9F1" w:themeFill="text2" w:themeFillTint="33"/>
          </w:tcPr>
          <w:permStart w:id="1535512605" w:edGrp="everyone" w:displacedByCustomXml="next"/>
          <w:sdt>
            <w:sdtPr>
              <w:rPr>
                <w:rFonts w:ascii="KBH Tekst" w:hAnsi="KBH Tekst"/>
                <w:sz w:val="22"/>
              </w:rPr>
              <w:id w:val="-1246727379"/>
              <w:dropDownList>
                <w:listItem w:displayText="JA" w:value="JA"/>
                <w:listItem w:displayText="NEJ" w:value="NEJ"/>
              </w:dropDownList>
            </w:sdtPr>
            <w:sdtEndPr/>
            <w:sdtContent>
              <w:p w14:paraId="037ACAD5" w14:textId="40C4E575" w:rsidR="00322F94" w:rsidRPr="00631B32" w:rsidRDefault="00322F94" w:rsidP="004967C0">
                <w:pPr>
                  <w:rPr>
                    <w:rFonts w:ascii="KBH Tekst" w:hAnsi="KBH Tekst"/>
                    <w:sz w:val="22"/>
                  </w:rPr>
                </w:pPr>
                <w:r w:rsidRPr="00631B32">
                  <w:rPr>
                    <w:rFonts w:ascii="KBH Tekst" w:hAnsi="KBH Tekst"/>
                    <w:sz w:val="22"/>
                  </w:rPr>
                  <w:t>NEJ</w:t>
                </w:r>
              </w:p>
            </w:sdtContent>
          </w:sdt>
          <w:permEnd w:id="1535512605" w:displacedByCustomXml="prev"/>
          <w:p w14:paraId="037ACAD6" w14:textId="09195700" w:rsidR="00322F94" w:rsidRPr="00631B32" w:rsidRDefault="00322F94" w:rsidP="00F86E7B">
            <w:pPr>
              <w:rPr>
                <w:rFonts w:ascii="KBH Tekst" w:hAnsi="KBH Tekst"/>
                <w:b/>
                <w:sz w:val="24"/>
              </w:rPr>
            </w:pPr>
          </w:p>
        </w:tc>
      </w:tr>
      <w:tr w:rsidR="00322F94" w:rsidRPr="00631B32" w14:paraId="037ACAD9" w14:textId="77777777" w:rsidTr="00322F94">
        <w:trPr>
          <w:trHeight w:val="277"/>
        </w:trPr>
        <w:tc>
          <w:tcPr>
            <w:tcW w:w="10349" w:type="dxa"/>
            <w:gridSpan w:val="4"/>
            <w:shd w:val="clear" w:color="auto" w:fill="C6D9F1" w:themeFill="text2" w:themeFillTint="33"/>
          </w:tcPr>
          <w:p w14:paraId="037ACAD8" w14:textId="77777777" w:rsidR="00322F94" w:rsidRPr="00631B32" w:rsidRDefault="00322F94" w:rsidP="004967C0">
            <w:pPr>
              <w:rPr>
                <w:rFonts w:ascii="KBH Tekst" w:hAnsi="KBH Tekst"/>
                <w:sz w:val="22"/>
              </w:rPr>
            </w:pPr>
            <w:r w:rsidRPr="00631B32">
              <w:rPr>
                <w:rFonts w:ascii="KBH Tekst" w:hAnsi="KBH Tekst"/>
                <w:b/>
                <w:sz w:val="24"/>
              </w:rPr>
              <w:t>Skrivelsen er udarbejdet af (navn og stilling)</w:t>
            </w:r>
          </w:p>
        </w:tc>
      </w:tr>
      <w:tr w:rsidR="00322F94" w:rsidRPr="00631B32" w14:paraId="037ACADC" w14:textId="77777777" w:rsidTr="00322F94">
        <w:trPr>
          <w:trHeight w:val="905"/>
        </w:trPr>
        <w:tc>
          <w:tcPr>
            <w:tcW w:w="10349" w:type="dxa"/>
            <w:gridSpan w:val="4"/>
            <w:shd w:val="clear" w:color="auto" w:fill="C6D9F1" w:themeFill="text2" w:themeFillTint="33"/>
          </w:tcPr>
          <w:permStart w:id="2087271387" w:edGrp="everyone" w:displacedByCustomXml="next"/>
          <w:sdt>
            <w:sdtPr>
              <w:rPr>
                <w:rFonts w:ascii="KBH Tekst" w:hAnsi="KBH Tekst"/>
                <w:sz w:val="22"/>
              </w:rPr>
              <w:id w:val="2054579624"/>
            </w:sdtPr>
            <w:sdtEndPr/>
            <w:sdtContent>
              <w:p w14:paraId="037ACADA" w14:textId="603174D0" w:rsidR="00322F94" w:rsidRPr="00631B32" w:rsidRDefault="004B3402" w:rsidP="004967C0">
                <w:pPr>
                  <w:rPr>
                    <w:rFonts w:ascii="KBH Tekst" w:hAnsi="KBH Tekst"/>
                    <w:sz w:val="22"/>
                  </w:rPr>
                </w:pPr>
              </w:p>
            </w:sdtContent>
          </w:sdt>
          <w:permEnd w:id="2087271387" w:displacedByCustomXml="prev"/>
          <w:p w14:paraId="037ACADB" w14:textId="77777777" w:rsidR="00322F94" w:rsidRPr="00631B32" w:rsidRDefault="00322F94" w:rsidP="004967C0">
            <w:pPr>
              <w:rPr>
                <w:rFonts w:ascii="KBH Tekst" w:hAnsi="KBH Tekst"/>
                <w:b/>
                <w:sz w:val="24"/>
              </w:rPr>
            </w:pPr>
          </w:p>
        </w:tc>
      </w:tr>
      <w:tr w:rsidR="00322F94" w:rsidRPr="00631B32" w14:paraId="037ACADE" w14:textId="77777777" w:rsidTr="00322F9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4"/>
        </w:trPr>
        <w:tc>
          <w:tcPr>
            <w:tcW w:w="10349" w:type="dxa"/>
            <w:gridSpan w:val="4"/>
            <w:shd w:val="clear" w:color="auto" w:fill="C6D9F1" w:themeFill="text2" w:themeFillTint="33"/>
          </w:tcPr>
          <w:p w14:paraId="037ACADD" w14:textId="3D1CF074" w:rsidR="00322F94" w:rsidRPr="00631B32" w:rsidRDefault="00322F94" w:rsidP="004967C0">
            <w:pPr>
              <w:rPr>
                <w:rFonts w:ascii="KBH Tekst" w:hAnsi="KBH Tekst"/>
              </w:rPr>
            </w:pPr>
            <w:r w:rsidRPr="00631B32">
              <w:rPr>
                <w:rFonts w:ascii="KBH Tekst" w:hAnsi="KBH Tekst"/>
                <w:b/>
                <w:sz w:val="24"/>
              </w:rPr>
              <w:t xml:space="preserve">Lederens bemærkninger til episoden – lederen skal vurdere magtanvendelsens lovlighed og sammenhæng med barnets/den unges </w:t>
            </w:r>
            <w:r w:rsidR="00631B32" w:rsidRPr="00631B32">
              <w:rPr>
                <w:rFonts w:ascii="KBH Tekst" w:hAnsi="KBH Tekst"/>
                <w:b/>
                <w:sz w:val="24"/>
              </w:rPr>
              <w:t>afværgestrategi</w:t>
            </w:r>
            <w:r w:rsidRPr="00631B32">
              <w:rPr>
                <w:rFonts w:ascii="KBH Tekst" w:hAnsi="KBH Tekst"/>
                <w:b/>
                <w:sz w:val="24"/>
              </w:rPr>
              <w:t>.</w:t>
            </w:r>
            <w:r w:rsidR="00631B32">
              <w:rPr>
                <w:rFonts w:ascii="KBH Tekst" w:hAnsi="KBH Tekst"/>
                <w:b/>
                <w:sz w:val="24"/>
              </w:rPr>
              <w:t xml:space="preserve"> Ligger magtanvendelsen efter lederens vurdering udenfor hvad lovgivningen giver hjemmel til</w:t>
            </w:r>
            <w:r w:rsidR="004B3402">
              <w:rPr>
                <w:rFonts w:ascii="KBH Tekst" w:hAnsi="KBH Tekst"/>
                <w:b/>
                <w:sz w:val="24"/>
              </w:rPr>
              <w:t>, skal skolens tilsynsfører straks kontaktes.</w:t>
            </w:r>
          </w:p>
        </w:tc>
      </w:tr>
      <w:tr w:rsidR="00322F94" w:rsidRPr="00631B32" w14:paraId="037ACAE8" w14:textId="77777777" w:rsidTr="00322F9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28"/>
        </w:trPr>
        <w:tc>
          <w:tcPr>
            <w:tcW w:w="10349" w:type="dxa"/>
            <w:gridSpan w:val="4"/>
            <w:shd w:val="clear" w:color="auto" w:fill="C6D9F1" w:themeFill="text2" w:themeFillTint="33"/>
          </w:tcPr>
          <w:p w14:paraId="037ACAE7" w14:textId="77777777" w:rsidR="00322F94" w:rsidRPr="00631B32" w:rsidRDefault="00322F94" w:rsidP="004967C0">
            <w:pPr>
              <w:rPr>
                <w:rFonts w:ascii="KBH Tekst" w:hAnsi="KBH Tekst"/>
                <w:b/>
                <w:sz w:val="24"/>
              </w:rPr>
            </w:pPr>
          </w:p>
        </w:tc>
      </w:tr>
      <w:tr w:rsidR="00631B32" w:rsidRPr="00631B32" w14:paraId="13746459" w14:textId="77777777" w:rsidTr="00631B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97"/>
        </w:trPr>
        <w:tc>
          <w:tcPr>
            <w:tcW w:w="10349" w:type="dxa"/>
            <w:gridSpan w:val="4"/>
            <w:shd w:val="clear" w:color="auto" w:fill="C6D9F1" w:themeFill="text2" w:themeFillTint="33"/>
          </w:tcPr>
          <w:p w14:paraId="5AEC6CF3" w14:textId="77777777" w:rsidR="00631B32" w:rsidRDefault="00631B32" w:rsidP="004967C0">
            <w:pPr>
              <w:rPr>
                <w:rFonts w:ascii="KBH Tekst" w:hAnsi="KBH Tekst"/>
                <w:b/>
                <w:sz w:val="24"/>
              </w:rPr>
            </w:pPr>
            <w:r>
              <w:rPr>
                <w:rFonts w:ascii="KBH Tekst" w:hAnsi="KBH Tekst"/>
                <w:b/>
                <w:sz w:val="24"/>
              </w:rPr>
              <w:t>Magtanvendelsen skal sendes til skolens tilsynsførende i Børne-og Ungdomsforvaltningen med kopi til barnets visiterende sagsbehandler i Socialforvaltningen.</w:t>
            </w:r>
          </w:p>
          <w:p w14:paraId="50C7A0EC" w14:textId="77777777" w:rsidR="004B3402" w:rsidRDefault="004B3402" w:rsidP="004967C0">
            <w:pPr>
              <w:rPr>
                <w:rFonts w:ascii="KBH Tekst" w:hAnsi="KBH Tekst"/>
                <w:b/>
                <w:sz w:val="24"/>
              </w:rPr>
            </w:pPr>
          </w:p>
          <w:p w14:paraId="2BAC7E42" w14:textId="6914B737" w:rsidR="004B3402" w:rsidRPr="00631B32" w:rsidRDefault="004B3402" w:rsidP="004967C0">
            <w:pPr>
              <w:rPr>
                <w:rFonts w:ascii="KBH Tekst" w:hAnsi="KBH Tekst"/>
                <w:b/>
                <w:sz w:val="24"/>
              </w:rPr>
            </w:pPr>
            <w:r>
              <w:rPr>
                <w:rFonts w:ascii="KBH Tekst" w:hAnsi="KBH Tekst"/>
                <w:b/>
                <w:sz w:val="24"/>
              </w:rPr>
              <w:t>Er der indsendt fem eller flere magtanvendelser på en elev pr. skoleår, anbefales det skolen sammen med visiterende sagsbehandler at vurdere på, om tilbuddet fortsat er det rette for eleven.</w:t>
            </w:r>
          </w:p>
        </w:tc>
      </w:tr>
    </w:tbl>
    <w:p w14:paraId="037ACAE9" w14:textId="77777777" w:rsidR="00F565B7" w:rsidRPr="00631B32" w:rsidRDefault="00F565B7">
      <w:pPr>
        <w:rPr>
          <w:rFonts w:ascii="KBH Tekst" w:hAnsi="KBH Tekst"/>
        </w:rPr>
      </w:pPr>
    </w:p>
    <w:sectPr w:rsidR="00F565B7" w:rsidRPr="00631B32" w:rsidSect="004812E8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6BB20" w14:textId="77777777" w:rsidR="0010361E" w:rsidRDefault="0010361E" w:rsidP="00231308">
      <w:pPr>
        <w:spacing w:line="240" w:lineRule="auto"/>
      </w:pPr>
      <w:r>
        <w:separator/>
      </w:r>
    </w:p>
  </w:endnote>
  <w:endnote w:type="continuationSeparator" w:id="0">
    <w:p w14:paraId="057D097C" w14:textId="77777777" w:rsidR="0010361E" w:rsidRDefault="0010361E" w:rsidP="00231308">
      <w:pPr>
        <w:spacing w:line="240" w:lineRule="auto"/>
      </w:pPr>
      <w:r>
        <w:continuationSeparator/>
      </w:r>
    </w:p>
  </w:endnote>
  <w:endnote w:type="continuationNotice" w:id="1">
    <w:p w14:paraId="6EE28C27" w14:textId="77777777" w:rsidR="0010361E" w:rsidRDefault="0010361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04656"/>
      <w:docPartObj>
        <w:docPartGallery w:val="Page Numbers (Bottom of Page)"/>
        <w:docPartUnique/>
      </w:docPartObj>
    </w:sdtPr>
    <w:sdtEndPr/>
    <w:sdtContent>
      <w:p w14:paraId="037ACAF2" w14:textId="77777777" w:rsidR="003E3885" w:rsidRDefault="004526F6">
        <w:pPr>
          <w:pStyle w:val="Sidefod"/>
          <w:jc w:val="right"/>
        </w:pPr>
        <w:r>
          <w:fldChar w:fldCharType="begin"/>
        </w:r>
        <w:r w:rsidR="003E3885">
          <w:instrText xml:space="preserve"> PAGE   \* MERGEFORMAT </w:instrText>
        </w:r>
        <w:r>
          <w:fldChar w:fldCharType="separate"/>
        </w:r>
        <w:r w:rsidR="00FF74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37ACAF3" w14:textId="77777777" w:rsidR="003E3885" w:rsidRDefault="003E388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5CC7B" w14:textId="77777777" w:rsidR="0010361E" w:rsidRDefault="0010361E" w:rsidP="00231308">
      <w:pPr>
        <w:spacing w:line="240" w:lineRule="auto"/>
      </w:pPr>
      <w:r>
        <w:separator/>
      </w:r>
    </w:p>
  </w:footnote>
  <w:footnote w:type="continuationSeparator" w:id="0">
    <w:p w14:paraId="1E1F82F2" w14:textId="77777777" w:rsidR="0010361E" w:rsidRDefault="0010361E" w:rsidP="00231308">
      <w:pPr>
        <w:spacing w:line="240" w:lineRule="auto"/>
      </w:pPr>
      <w:r>
        <w:continuationSeparator/>
      </w:r>
    </w:p>
  </w:footnote>
  <w:footnote w:type="continuationNotice" w:id="1">
    <w:p w14:paraId="2B6896EB" w14:textId="77777777" w:rsidR="0010361E" w:rsidRDefault="0010361E">
      <w:pPr>
        <w:spacing w:line="240" w:lineRule="auto"/>
      </w:pPr>
    </w:p>
  </w:footnote>
  <w:footnote w:id="2">
    <w:p w14:paraId="037ACAF6" w14:textId="77777777" w:rsidR="00322F94" w:rsidRDefault="00322F94">
      <w:pPr>
        <w:pStyle w:val="Fodnotetekst"/>
      </w:pPr>
      <w:r>
        <w:rPr>
          <w:rStyle w:val="Fodnotehenvisning"/>
        </w:rPr>
        <w:footnoteRef/>
      </w:r>
      <w:r>
        <w:t xml:space="preserve"> Det anbefales at elevens kommentarer indhentes af en ikke involveret medarbejder i magtanvendelsen.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ACAEE" w14:textId="77777777" w:rsidR="00C14B91" w:rsidRDefault="003E3885" w:rsidP="00A267B6">
    <w:pPr>
      <w:pStyle w:val="brugeroplysninger"/>
      <w:framePr w:w="0" w:wrap="auto" w:hAnchor="text" w:xAlign="left" w:yAlign="inline" w:anchorLock="0"/>
      <w:jc w:val="both"/>
      <w:rPr>
        <w:b/>
        <w:color w:val="092869"/>
        <w:sz w:val="20"/>
        <w:szCs w:val="20"/>
      </w:rPr>
    </w:pPr>
    <w:r w:rsidRPr="003D36B7">
      <w:rPr>
        <w:noProof/>
      </w:rPr>
      <w:drawing>
        <wp:inline distT="0" distB="0" distL="0" distR="0" wp14:anchorId="037ACAF4" wp14:editId="037ACAF5">
          <wp:extent cx="647700" cy="790575"/>
          <wp:effectExtent l="19050" t="0" r="0" b="0"/>
          <wp:docPr id="2" name="Billede 1" descr="KK_BYVAABEN_RGB_06A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K_BYVAABEN_RGB_06A_0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r="72195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Start w:id="0" w:name="kkKommune"/>
    <w:r w:rsidRPr="003D36B7">
      <w:rPr>
        <w:b/>
        <w:color w:val="092869"/>
        <w:sz w:val="20"/>
        <w:szCs w:val="20"/>
      </w:rPr>
      <w:t xml:space="preserve"> </w:t>
    </w:r>
    <w:r>
      <w:rPr>
        <w:b/>
        <w:color w:val="092869"/>
        <w:sz w:val="20"/>
        <w:szCs w:val="20"/>
      </w:rPr>
      <w:t>KØBENHAVNS KOMMUNE</w:t>
    </w:r>
    <w:bookmarkEnd w:id="0"/>
  </w:p>
  <w:p w14:paraId="037ACAEF" w14:textId="5BD2DE52" w:rsidR="003E3885" w:rsidRPr="00C14B91" w:rsidRDefault="00C14B91" w:rsidP="00A267B6">
    <w:pPr>
      <w:pStyle w:val="brugeroplysninger"/>
      <w:framePr w:w="0" w:wrap="auto" w:hAnchor="text" w:xAlign="left" w:yAlign="inline" w:anchorLock="0"/>
      <w:jc w:val="both"/>
      <w:rPr>
        <w:color w:val="092869"/>
        <w:sz w:val="18"/>
        <w:szCs w:val="20"/>
      </w:rPr>
    </w:pPr>
    <w:r>
      <w:rPr>
        <w:b/>
        <w:color w:val="092869"/>
        <w:sz w:val="20"/>
        <w:szCs w:val="20"/>
      </w:rPr>
      <w:tab/>
    </w:r>
    <w:r>
      <w:rPr>
        <w:b/>
        <w:color w:val="092869"/>
        <w:sz w:val="20"/>
        <w:szCs w:val="20"/>
      </w:rPr>
      <w:tab/>
    </w:r>
    <w:r w:rsidRPr="00C14B91">
      <w:rPr>
        <w:color w:val="092869"/>
        <w:sz w:val="20"/>
        <w:szCs w:val="20"/>
      </w:rPr>
      <w:t xml:space="preserve">København, </w:t>
    </w:r>
    <w:r w:rsidR="00E76DF4">
      <w:rPr>
        <w:noProof/>
        <w:color w:val="092869"/>
        <w:sz w:val="20"/>
        <w:szCs w:val="20"/>
      </w:rPr>
      <w:fldChar w:fldCharType="begin"/>
    </w:r>
    <w:r w:rsidR="00E76DF4">
      <w:rPr>
        <w:noProof/>
        <w:color w:val="092869"/>
        <w:sz w:val="20"/>
        <w:szCs w:val="20"/>
      </w:rPr>
      <w:instrText xml:space="preserve"> DATE   \* MERGEFORMAT </w:instrText>
    </w:r>
    <w:r w:rsidR="00E76DF4">
      <w:rPr>
        <w:noProof/>
        <w:color w:val="092869"/>
        <w:sz w:val="20"/>
        <w:szCs w:val="20"/>
      </w:rPr>
      <w:fldChar w:fldCharType="separate"/>
    </w:r>
    <w:r w:rsidR="00631B32">
      <w:rPr>
        <w:noProof/>
        <w:color w:val="092869"/>
        <w:sz w:val="20"/>
        <w:szCs w:val="20"/>
      </w:rPr>
      <w:t>12-12-2022</w:t>
    </w:r>
    <w:r w:rsidR="00E76DF4">
      <w:rPr>
        <w:noProof/>
        <w:color w:val="092869"/>
        <w:sz w:val="20"/>
        <w:szCs w:val="20"/>
      </w:rPr>
      <w:fldChar w:fldCharType="end"/>
    </w:r>
    <w:r w:rsidRPr="00C14B91">
      <w:rPr>
        <w:color w:val="092869"/>
        <w:sz w:val="20"/>
        <w:szCs w:val="20"/>
      </w:rPr>
      <w:tab/>
    </w:r>
    <w:r w:rsidRPr="00C14B91">
      <w:rPr>
        <w:color w:val="092869"/>
        <w:sz w:val="18"/>
        <w:szCs w:val="20"/>
      </w:rPr>
      <w:tab/>
    </w:r>
  </w:p>
  <w:p w14:paraId="037ACAF0" w14:textId="77777777" w:rsidR="003E3885" w:rsidRPr="00C14B91" w:rsidRDefault="003E3885">
    <w:pPr>
      <w:pStyle w:val="Sidehoved"/>
      <w:rPr>
        <w:sz w:val="18"/>
      </w:rPr>
    </w:pPr>
  </w:p>
  <w:p w14:paraId="037ACAF1" w14:textId="77777777" w:rsidR="003E3885" w:rsidRDefault="003E3885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readOnly" w:enforcement="0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fzqSTs6xiPBaHT2dwtLPiX5aUGphghFdS88WVUrwTpdRFGFY3P17sf1szJBnxtrQ"/>
  </w:docVars>
  <w:rsids>
    <w:rsidRoot w:val="00E80DC7"/>
    <w:rsid w:val="0000386F"/>
    <w:rsid w:val="00011BB5"/>
    <w:rsid w:val="000601F1"/>
    <w:rsid w:val="000604D4"/>
    <w:rsid w:val="00072771"/>
    <w:rsid w:val="00077998"/>
    <w:rsid w:val="000832EA"/>
    <w:rsid w:val="000A3455"/>
    <w:rsid w:val="000C4F8A"/>
    <w:rsid w:val="000C6C80"/>
    <w:rsid w:val="000D5AF2"/>
    <w:rsid w:val="000E6282"/>
    <w:rsid w:val="0010361E"/>
    <w:rsid w:val="00162F05"/>
    <w:rsid w:val="00165468"/>
    <w:rsid w:val="00177EB0"/>
    <w:rsid w:val="001B49B5"/>
    <w:rsid w:val="001E771E"/>
    <w:rsid w:val="00214EB5"/>
    <w:rsid w:val="00220E82"/>
    <w:rsid w:val="002218F6"/>
    <w:rsid w:val="00231308"/>
    <w:rsid w:val="002348C8"/>
    <w:rsid w:val="0025399E"/>
    <w:rsid w:val="00273525"/>
    <w:rsid w:val="0027538C"/>
    <w:rsid w:val="002A082C"/>
    <w:rsid w:val="002E1DA2"/>
    <w:rsid w:val="002F3D38"/>
    <w:rsid w:val="00304ADB"/>
    <w:rsid w:val="00306D52"/>
    <w:rsid w:val="0031548F"/>
    <w:rsid w:val="00322F94"/>
    <w:rsid w:val="00343E4B"/>
    <w:rsid w:val="00347048"/>
    <w:rsid w:val="00361B31"/>
    <w:rsid w:val="0039222E"/>
    <w:rsid w:val="00397A85"/>
    <w:rsid w:val="003E3885"/>
    <w:rsid w:val="003F0BEC"/>
    <w:rsid w:val="004128CB"/>
    <w:rsid w:val="00427892"/>
    <w:rsid w:val="00437076"/>
    <w:rsid w:val="004526F6"/>
    <w:rsid w:val="0046619E"/>
    <w:rsid w:val="00475615"/>
    <w:rsid w:val="004812E8"/>
    <w:rsid w:val="004919BA"/>
    <w:rsid w:val="004967C0"/>
    <w:rsid w:val="004A7CCF"/>
    <w:rsid w:val="004B3402"/>
    <w:rsid w:val="004C63DD"/>
    <w:rsid w:val="0050771C"/>
    <w:rsid w:val="00565F2D"/>
    <w:rsid w:val="00570B35"/>
    <w:rsid w:val="00572497"/>
    <w:rsid w:val="005779F1"/>
    <w:rsid w:val="00583C83"/>
    <w:rsid w:val="0058773B"/>
    <w:rsid w:val="005A77B5"/>
    <w:rsid w:val="005D1DAE"/>
    <w:rsid w:val="005D4DF7"/>
    <w:rsid w:val="005E0F76"/>
    <w:rsid w:val="005F2CA0"/>
    <w:rsid w:val="00631B32"/>
    <w:rsid w:val="006403FD"/>
    <w:rsid w:val="00646E3B"/>
    <w:rsid w:val="00680643"/>
    <w:rsid w:val="0068633E"/>
    <w:rsid w:val="006A49B4"/>
    <w:rsid w:val="006B6AE8"/>
    <w:rsid w:val="006F3D8D"/>
    <w:rsid w:val="006F6D1F"/>
    <w:rsid w:val="007118B2"/>
    <w:rsid w:val="00720AEB"/>
    <w:rsid w:val="00726F2B"/>
    <w:rsid w:val="007335FC"/>
    <w:rsid w:val="0073465D"/>
    <w:rsid w:val="00755960"/>
    <w:rsid w:val="00764743"/>
    <w:rsid w:val="007923CA"/>
    <w:rsid w:val="007A15C4"/>
    <w:rsid w:val="007D22CA"/>
    <w:rsid w:val="007E707A"/>
    <w:rsid w:val="007F66AA"/>
    <w:rsid w:val="008101AF"/>
    <w:rsid w:val="00823385"/>
    <w:rsid w:val="008318A6"/>
    <w:rsid w:val="00842DE7"/>
    <w:rsid w:val="00852362"/>
    <w:rsid w:val="00864EB8"/>
    <w:rsid w:val="008871DA"/>
    <w:rsid w:val="008A3B07"/>
    <w:rsid w:val="008A478B"/>
    <w:rsid w:val="008A7DE5"/>
    <w:rsid w:val="008B453C"/>
    <w:rsid w:val="008D2F82"/>
    <w:rsid w:val="008E7A84"/>
    <w:rsid w:val="008F3F42"/>
    <w:rsid w:val="00901030"/>
    <w:rsid w:val="0091535A"/>
    <w:rsid w:val="00932BDB"/>
    <w:rsid w:val="00945FD2"/>
    <w:rsid w:val="00967BC4"/>
    <w:rsid w:val="00985BCA"/>
    <w:rsid w:val="00986BA1"/>
    <w:rsid w:val="00987930"/>
    <w:rsid w:val="009C466B"/>
    <w:rsid w:val="009E38C2"/>
    <w:rsid w:val="00A267B6"/>
    <w:rsid w:val="00A35700"/>
    <w:rsid w:val="00A41236"/>
    <w:rsid w:val="00A51BC5"/>
    <w:rsid w:val="00A65223"/>
    <w:rsid w:val="00A8084F"/>
    <w:rsid w:val="00A83FF1"/>
    <w:rsid w:val="00AB2774"/>
    <w:rsid w:val="00AB6FD4"/>
    <w:rsid w:val="00AF0CF6"/>
    <w:rsid w:val="00AF2FE0"/>
    <w:rsid w:val="00B13ED0"/>
    <w:rsid w:val="00B14312"/>
    <w:rsid w:val="00B33B15"/>
    <w:rsid w:val="00B47B8A"/>
    <w:rsid w:val="00B55555"/>
    <w:rsid w:val="00B66279"/>
    <w:rsid w:val="00B762FB"/>
    <w:rsid w:val="00B912CE"/>
    <w:rsid w:val="00B9603B"/>
    <w:rsid w:val="00BF6EFB"/>
    <w:rsid w:val="00C14B91"/>
    <w:rsid w:val="00C55F48"/>
    <w:rsid w:val="00C71752"/>
    <w:rsid w:val="00C832ED"/>
    <w:rsid w:val="00CB25B7"/>
    <w:rsid w:val="00CC3AED"/>
    <w:rsid w:val="00CE11D4"/>
    <w:rsid w:val="00CF1972"/>
    <w:rsid w:val="00D01C82"/>
    <w:rsid w:val="00D1048C"/>
    <w:rsid w:val="00D20D04"/>
    <w:rsid w:val="00D2727E"/>
    <w:rsid w:val="00D54CCF"/>
    <w:rsid w:val="00D77E5A"/>
    <w:rsid w:val="00D87A19"/>
    <w:rsid w:val="00E015E7"/>
    <w:rsid w:val="00E061B7"/>
    <w:rsid w:val="00E349F8"/>
    <w:rsid w:val="00E409B5"/>
    <w:rsid w:val="00E64776"/>
    <w:rsid w:val="00E76DF4"/>
    <w:rsid w:val="00E80DC7"/>
    <w:rsid w:val="00EB20E7"/>
    <w:rsid w:val="00EB3938"/>
    <w:rsid w:val="00EC0898"/>
    <w:rsid w:val="00EC34E9"/>
    <w:rsid w:val="00ED2C28"/>
    <w:rsid w:val="00EE7510"/>
    <w:rsid w:val="00F26A84"/>
    <w:rsid w:val="00F27F99"/>
    <w:rsid w:val="00F323F5"/>
    <w:rsid w:val="00F33090"/>
    <w:rsid w:val="00F534B8"/>
    <w:rsid w:val="00F565B7"/>
    <w:rsid w:val="00F86E7B"/>
    <w:rsid w:val="00FC7E2C"/>
    <w:rsid w:val="00FD1D93"/>
    <w:rsid w:val="00FF745C"/>
    <w:rsid w:val="039B4AF3"/>
    <w:rsid w:val="06ABEB86"/>
    <w:rsid w:val="095A62A5"/>
    <w:rsid w:val="0F7F6A97"/>
    <w:rsid w:val="2D711821"/>
    <w:rsid w:val="32DFDFBA"/>
    <w:rsid w:val="4383BFB0"/>
    <w:rsid w:val="4AB005C1"/>
    <w:rsid w:val="71FED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ACA73"/>
  <w15:docId w15:val="{957A7A16-DB5D-4B75-8F7E-3AB20AC3B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308"/>
    <w:pPr>
      <w:spacing w:after="0" w:line="300" w:lineRule="atLeast"/>
    </w:pPr>
    <w:rPr>
      <w:rFonts w:ascii="Verdana" w:hAnsi="Verdana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231308"/>
    <w:pPr>
      <w:spacing w:after="0" w:line="240" w:lineRule="auto"/>
    </w:pPr>
    <w:rPr>
      <w:rFonts w:ascii="Verdana" w:hAnsi="Verdana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231308"/>
    <w:pPr>
      <w:ind w:left="720"/>
      <w:contextualSpacing/>
    </w:pPr>
  </w:style>
  <w:style w:type="paragraph" w:styleId="Slutnotetekst">
    <w:name w:val="endnote text"/>
    <w:basedOn w:val="Normal"/>
    <w:link w:val="SlutnotetekstTegn"/>
    <w:uiPriority w:val="99"/>
    <w:semiHidden/>
    <w:unhideWhenUsed/>
    <w:rsid w:val="00231308"/>
    <w:pPr>
      <w:spacing w:line="240" w:lineRule="auto"/>
    </w:pPr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231308"/>
    <w:rPr>
      <w:rFonts w:ascii="Verdana" w:hAnsi="Verdana"/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231308"/>
    <w:rPr>
      <w:vertAlign w:val="superscript"/>
    </w:rPr>
  </w:style>
  <w:style w:type="paragraph" w:styleId="Sidehoved">
    <w:name w:val="header"/>
    <w:basedOn w:val="Normal"/>
    <w:link w:val="SidehovedTegn"/>
    <w:uiPriority w:val="99"/>
    <w:unhideWhenUsed/>
    <w:rsid w:val="00A267B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267B6"/>
    <w:rPr>
      <w:rFonts w:ascii="Verdana" w:hAnsi="Verdana"/>
      <w:sz w:val="20"/>
    </w:rPr>
  </w:style>
  <w:style w:type="paragraph" w:styleId="Sidefod">
    <w:name w:val="footer"/>
    <w:basedOn w:val="Normal"/>
    <w:link w:val="SidefodTegn"/>
    <w:uiPriority w:val="99"/>
    <w:unhideWhenUsed/>
    <w:rsid w:val="00A267B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267B6"/>
    <w:rPr>
      <w:rFonts w:ascii="Verdana" w:hAnsi="Verdana"/>
      <w:sz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267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267B6"/>
    <w:rPr>
      <w:rFonts w:ascii="Tahoma" w:hAnsi="Tahoma" w:cs="Tahoma"/>
      <w:sz w:val="16"/>
      <w:szCs w:val="16"/>
    </w:rPr>
  </w:style>
  <w:style w:type="paragraph" w:customStyle="1" w:styleId="brugeroplysninger">
    <w:name w:val="brugeroplysninger"/>
    <w:basedOn w:val="Normal"/>
    <w:rsid w:val="00A267B6"/>
    <w:pPr>
      <w:framePr w:w="1644" w:wrap="notBeside" w:hAnchor="page" w:x="9300" w:yAlign="bottom" w:anchorLock="1"/>
      <w:tabs>
        <w:tab w:val="center" w:pos="4819"/>
        <w:tab w:val="right" w:pos="9638"/>
      </w:tabs>
      <w:spacing w:line="240" w:lineRule="auto"/>
    </w:pPr>
    <w:rPr>
      <w:rFonts w:ascii="Gill Sans MT" w:eastAsia="Times New Roman" w:hAnsi="Gill Sans MT" w:cs="Times New Roman"/>
      <w:sz w:val="24"/>
      <w:szCs w:val="24"/>
      <w:lang w:eastAsia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B33B15"/>
    <w:pPr>
      <w:spacing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B33B15"/>
    <w:rPr>
      <w:rFonts w:ascii="Verdana" w:hAnsi="Verdana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B33B15"/>
    <w:rPr>
      <w:vertAlign w:val="superscript"/>
    </w:rPr>
  </w:style>
  <w:style w:type="character" w:styleId="Pladsholdertekst">
    <w:name w:val="Placeholder Text"/>
    <w:basedOn w:val="Standardskrifttypeiafsnit"/>
    <w:uiPriority w:val="99"/>
    <w:semiHidden/>
    <w:rsid w:val="00B47B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3s\Desktop\Ny%20skabelon%20til%20indberening%20af%20magtanvendelser%20med%20&#229;rst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9CCD60B10E470EBD8AF6B039B80E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0B84066-0484-46BF-B9D4-054739443D03}"/>
      </w:docPartPr>
      <w:docPartBody>
        <w:p w:rsidR="007F66AA" w:rsidRDefault="007F66AA">
          <w:pPr>
            <w:pStyle w:val="C69CCD60B10E470EBD8AF6B039B80E3A"/>
          </w:pPr>
          <w:r>
            <w:rPr>
              <w:rStyle w:val="Pladsholdertekst"/>
            </w:rPr>
            <w:t>Klik her for at angive navn</w:t>
          </w:r>
        </w:p>
      </w:docPartBody>
    </w:docPart>
    <w:docPart>
      <w:docPartPr>
        <w:name w:val="2FF163744F414D4D8A62753EC8FE318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0FCEFF-E8FB-41B8-98D1-DF5A774E12B5}"/>
      </w:docPartPr>
      <w:docPartBody>
        <w:p w:rsidR="007F66AA" w:rsidRDefault="007F66AA">
          <w:pPr>
            <w:pStyle w:val="2FF163744F414D4D8A62753EC8FE3184"/>
          </w:pPr>
          <w:r>
            <w:rPr>
              <w:rStyle w:val="Pladsholdertekst"/>
            </w:rPr>
            <w:t>Vælg tilbudstype</w:t>
          </w:r>
          <w:r w:rsidRPr="00B004C5">
            <w:rPr>
              <w:rStyle w:val="Pladsholdertekst"/>
            </w:rPr>
            <w:t>.</w:t>
          </w:r>
        </w:p>
      </w:docPartBody>
    </w:docPart>
    <w:docPart>
      <w:docPartPr>
        <w:name w:val="115105C287FC47DEB09D56A7081259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56F8E5-DE06-4C6A-97E8-C6C9E3CACB3A}"/>
      </w:docPartPr>
      <w:docPartBody>
        <w:p w:rsidR="007F66AA" w:rsidRDefault="007F66AA">
          <w:pPr>
            <w:pStyle w:val="115105C287FC47DEB09D56A7081259A1"/>
          </w:pPr>
          <w:r w:rsidRPr="00B004C5">
            <w:rPr>
              <w:rStyle w:val="Pladsholdertekst"/>
            </w:rPr>
            <w:t xml:space="preserve">Klik </w:t>
          </w:r>
          <w:r>
            <w:rPr>
              <w:rStyle w:val="Pladsholdertekst"/>
            </w:rPr>
            <w:t>her for at angive</w:t>
          </w:r>
          <w:r w:rsidRPr="00B004C5">
            <w:rPr>
              <w:rStyle w:val="Pladsholdertekst"/>
            </w:rPr>
            <w:t xml:space="preserve"> dato</w:t>
          </w:r>
          <w:r>
            <w:rPr>
              <w:rStyle w:val="Pladsholdertekst"/>
            </w:rPr>
            <w:t xml:space="preserve"> og tidspunkt</w:t>
          </w:r>
          <w:r w:rsidRPr="00B004C5">
            <w:rPr>
              <w:rStyle w:val="Pladsholderteks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66AA"/>
    <w:rsid w:val="0014515E"/>
    <w:rsid w:val="004A0585"/>
    <w:rsid w:val="006A1ECC"/>
    <w:rsid w:val="006E1448"/>
    <w:rsid w:val="006E7198"/>
    <w:rsid w:val="006F2B86"/>
    <w:rsid w:val="007277EC"/>
    <w:rsid w:val="00791BC9"/>
    <w:rsid w:val="007E4F9A"/>
    <w:rsid w:val="007F66AA"/>
    <w:rsid w:val="00BD7E1B"/>
    <w:rsid w:val="00D231E0"/>
    <w:rsid w:val="00E12703"/>
    <w:rsid w:val="00E707CD"/>
    <w:rsid w:val="00FB6E2E"/>
    <w:rsid w:val="00FD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6A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F66AA"/>
    <w:rPr>
      <w:color w:val="808080"/>
    </w:rPr>
  </w:style>
  <w:style w:type="paragraph" w:customStyle="1" w:styleId="C69CCD60B10E470EBD8AF6B039B80E3A">
    <w:name w:val="C69CCD60B10E470EBD8AF6B039B80E3A"/>
    <w:rsid w:val="007F66AA"/>
  </w:style>
  <w:style w:type="paragraph" w:customStyle="1" w:styleId="2FF163744F414D4D8A62753EC8FE3184">
    <w:name w:val="2FF163744F414D4D8A62753EC8FE3184"/>
    <w:rsid w:val="007F66AA"/>
  </w:style>
  <w:style w:type="paragraph" w:customStyle="1" w:styleId="115105C287FC47DEB09D56A7081259A1">
    <w:name w:val="115105C287FC47DEB09D56A7081259A1"/>
    <w:rsid w:val="007F66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EE970A7F587C45BBC0D1B1AEAA8D9A" ma:contentTypeVersion="5" ma:contentTypeDescription="Opret et nyt dokument." ma:contentTypeScope="" ma:versionID="52ee791b3e661fbd00eef5920ad7378b">
  <xsd:schema xmlns:xsd="http://www.w3.org/2001/XMLSchema" xmlns:xs="http://www.w3.org/2001/XMLSchema" xmlns:p="http://schemas.microsoft.com/office/2006/metadata/properties" xmlns:ns3="b9143f49-211e-484c-adfe-999017866e8c" xmlns:ns4="36eb3795-2f85-486b-8cbe-87621cc63810" targetNamespace="http://schemas.microsoft.com/office/2006/metadata/properties" ma:root="true" ma:fieldsID="d8ef7d1edf73bbbe5d9041b8cc8cff10" ns3:_="" ns4:_="">
    <xsd:import namespace="b9143f49-211e-484c-adfe-999017866e8c"/>
    <xsd:import namespace="36eb3795-2f85-486b-8cbe-87621cc638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43f49-211e-484c-adfe-999017866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b3795-2f85-486b-8cbe-87621cc638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F14832-6640-4E9E-B6FD-1CB9D31755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6C1E27-D89B-4B9F-9444-06AD38E772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7C640C-FE6B-48A4-87B3-38F68E10FA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01D5FB-132B-4955-9EC1-E68696DE7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143f49-211e-484c-adfe-999017866e8c"/>
    <ds:schemaRef ds:uri="36eb3795-2f85-486b-8cbe-87621cc63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Ny skabelon til indberening af magtanvendelser med årstal.dotx</Template>
  <TotalTime>3</TotalTime>
  <Pages>3</Pages>
  <Words>259</Words>
  <Characters>1699</Characters>
  <Application>Microsoft Office Word</Application>
  <DocSecurity>4</DocSecurity>
  <Lines>113</Lines>
  <Paragraphs>61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Københavns Kommune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ca3s</dc:creator>
  <cp:keywords/>
  <cp:lastModifiedBy>Søren Berg</cp:lastModifiedBy>
  <cp:revision>2</cp:revision>
  <cp:lastPrinted>2015-12-08T21:40:00Z</cp:lastPrinted>
  <dcterms:created xsi:type="dcterms:W3CDTF">2022-12-12T12:51:00Z</dcterms:created>
  <dcterms:modified xsi:type="dcterms:W3CDTF">2022-12-12T12:51:00Z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0x01010084EE970A7F587C45BBC0D1B1AEAA8D9A</vt:lpwstr>
  </property>
  <property fmtid="{D5CDD505-2E9C-101B-9397-08002B2CF9AE}" pid="3" name="Order">
    <vt:r8>100</vt:r8>
  </property>
  <property fmtid="{D5CDD505-2E9C-101B-9397-08002B2CF9AE}" pid="4" name="Sensitivity">
    <vt:lpwstr/>
  </property>
  <property fmtid="{D5CDD505-2E9C-101B-9397-08002B2CF9AE}" pid="5" name="TaxCatchAll">
    <vt:lpwstr/>
  </property>
  <property fmtid="{D5CDD505-2E9C-101B-9397-08002B2CF9AE}" pid="6" name="j2c2601e249f4d2993f2fcc4fe83f7c1">
    <vt:lpwstr/>
  </property>
</Properties>
</file>